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F4D5D" w14:textId="77777777" w:rsidR="00F16A41" w:rsidRDefault="00F16A41" w:rsidP="008A1B3E">
      <w:pPr>
        <w:pStyle w:val="Programme"/>
      </w:pPr>
      <w:bookmarkStart w:id="0" w:name="_Toc94180155"/>
      <w:bookmarkStart w:id="1" w:name="_Toc94180156"/>
    </w:p>
    <w:p w14:paraId="14208247" w14:textId="77777777" w:rsidR="00F16A41" w:rsidRDefault="00F16A41" w:rsidP="008A1B3E">
      <w:pPr>
        <w:pStyle w:val="Programme"/>
      </w:pPr>
      <w:r>
        <w:rPr>
          <w:noProof/>
          <w:color w:val="FFFFFF" w:themeColor="background1"/>
        </w:rPr>
        <w:drawing>
          <wp:anchor distT="0" distB="0" distL="114300" distR="114300" simplePos="0" relativeHeight="251660288" behindDoc="1" locked="0" layoutInCell="1" allowOverlap="1" wp14:anchorId="29798583" wp14:editId="16EB8821">
            <wp:simplePos x="0" y="0"/>
            <wp:positionH relativeFrom="margin">
              <wp:align>left</wp:align>
            </wp:positionH>
            <wp:positionV relativeFrom="paragraph">
              <wp:posOffset>212</wp:posOffset>
            </wp:positionV>
            <wp:extent cx="1952625" cy="560705"/>
            <wp:effectExtent l="0" t="0" r="9525" b="0"/>
            <wp:wrapTight wrapText="bothSides">
              <wp:wrapPolygon edited="0">
                <wp:start x="211" y="0"/>
                <wp:lineTo x="0" y="2202"/>
                <wp:lineTo x="0" y="19080"/>
                <wp:lineTo x="211" y="20548"/>
                <wp:lineTo x="21495" y="20548"/>
                <wp:lineTo x="21495" y="18347"/>
                <wp:lineTo x="21073" y="0"/>
                <wp:lineTo x="211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5DA858" w14:textId="77777777" w:rsidR="00F16A41" w:rsidRDefault="00F16A41" w:rsidP="008A1B3E">
      <w:pPr>
        <w:pStyle w:val="Programme"/>
      </w:pPr>
    </w:p>
    <w:p w14:paraId="36E297EE" w14:textId="091A535B" w:rsidR="006E088E" w:rsidRDefault="00853DA1" w:rsidP="008A1B3E">
      <w:pPr>
        <w:pStyle w:val="Programme"/>
      </w:pPr>
      <w:r>
        <w:t>English</w:t>
      </w:r>
      <w:r w:rsidR="00A33F9A">
        <w:t xml:space="preserve"> </w:t>
      </w:r>
      <w:r w:rsidR="00FD51F4">
        <w:t>and</w:t>
      </w:r>
      <w:r w:rsidR="00A33F9A">
        <w:t xml:space="preserve"> </w:t>
      </w:r>
      <w:r w:rsidR="00FD51F4">
        <w:t>School</w:t>
      </w:r>
      <w:r w:rsidR="00A33F9A">
        <w:t xml:space="preserve"> </w:t>
      </w:r>
      <w:r w:rsidR="00FD51F4">
        <w:t>Education</w:t>
      </w:r>
    </w:p>
    <w:p w14:paraId="2DEB4AB2" w14:textId="48C8F935" w:rsidR="008A1B3E" w:rsidRDefault="006E088E" w:rsidP="008A1B3E">
      <w:pPr>
        <w:pStyle w:val="Programme"/>
      </w:pPr>
      <w:r w:rsidRPr="00B024D4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6E9B3A9" wp14:editId="4E9E027B">
                <wp:simplePos x="0" y="0"/>
                <wp:positionH relativeFrom="column">
                  <wp:posOffset>0</wp:posOffset>
                </wp:positionH>
                <wp:positionV relativeFrom="paragraph">
                  <wp:posOffset>269875</wp:posOffset>
                </wp:positionV>
                <wp:extent cx="500400" cy="0"/>
                <wp:effectExtent l="12700" t="12700" r="33020" b="25400"/>
                <wp:wrapThrough wrapText="bothSides">
                  <wp:wrapPolygon edited="0">
                    <wp:start x="-548" y="-1"/>
                    <wp:lineTo x="-548" y="-1"/>
                    <wp:lineTo x="22477" y="-1"/>
                    <wp:lineTo x="22477" y="-1"/>
                    <wp:lineTo x="-548" y="-1"/>
                  </wp:wrapPolygon>
                </wp:wrapThrough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30A521" id="Straight Connector 1" o:spid="_x0000_s1026" alt="&quot;&quot;" style="position:absolute;z-index:251658240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" from="0,21.25pt" to="39.4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" strokecolor="#00dcff [3204]" strokeweight="3pt">
                <v:stroke joinstyle="miter" endcap="round"/>
                <w10:wrap type="through"/>
              </v:line>
            </w:pict>
          </mc:Fallback>
        </mc:AlternateContent>
      </w:r>
    </w:p>
    <w:p w14:paraId="1F720381" w14:textId="600C6F8F" w:rsidR="00F16A41" w:rsidRPr="00F16A41" w:rsidRDefault="00F16A41" w:rsidP="008A1B3E">
      <w:pPr>
        <w:pStyle w:val="Title"/>
        <w:rPr>
          <w:sz w:val="72"/>
          <w:szCs w:val="72"/>
        </w:rPr>
      </w:pPr>
      <w:r w:rsidRPr="00F16A41">
        <w:rPr>
          <w:sz w:val="72"/>
          <w:szCs w:val="72"/>
        </w:rPr>
        <w:t>Application</w:t>
      </w:r>
      <w:r w:rsidR="00A33F9A">
        <w:rPr>
          <w:sz w:val="72"/>
          <w:szCs w:val="72"/>
        </w:rPr>
        <w:t xml:space="preserve"> </w:t>
      </w:r>
      <w:r w:rsidRPr="00F16A41">
        <w:rPr>
          <w:sz w:val="72"/>
          <w:szCs w:val="72"/>
        </w:rPr>
        <w:t>Form</w:t>
      </w:r>
    </w:p>
    <w:p w14:paraId="50324394" w14:textId="77777777" w:rsidR="00F16A41" w:rsidRDefault="00F16A41" w:rsidP="008A1B3E">
      <w:pPr>
        <w:pStyle w:val="Title"/>
        <w:rPr>
          <w:sz w:val="36"/>
          <w:szCs w:val="36"/>
        </w:rPr>
      </w:pPr>
    </w:p>
    <w:p w14:paraId="369D6236" w14:textId="321D8271" w:rsidR="006E088E" w:rsidRPr="00F16A41" w:rsidRDefault="008804A4" w:rsidP="008A1B3E">
      <w:pPr>
        <w:pStyle w:val="Title"/>
        <w:rPr>
          <w:sz w:val="44"/>
          <w:szCs w:val="44"/>
        </w:rPr>
      </w:pPr>
      <w:r w:rsidRPr="00F16A41">
        <w:rPr>
          <w:sz w:val="44"/>
          <w:szCs w:val="44"/>
        </w:rPr>
        <w:t>Community</w:t>
      </w:r>
      <w:r w:rsidR="00A33F9A">
        <w:rPr>
          <w:sz w:val="44"/>
          <w:szCs w:val="44"/>
        </w:rPr>
        <w:t xml:space="preserve"> </w:t>
      </w:r>
      <w:r w:rsidRPr="00F16A41">
        <w:rPr>
          <w:sz w:val="44"/>
          <w:szCs w:val="44"/>
        </w:rPr>
        <w:t>of</w:t>
      </w:r>
      <w:r w:rsidR="00A33F9A">
        <w:rPr>
          <w:sz w:val="44"/>
          <w:szCs w:val="44"/>
        </w:rPr>
        <w:t xml:space="preserve"> </w:t>
      </w:r>
      <w:r w:rsidRPr="00F16A41">
        <w:rPr>
          <w:sz w:val="44"/>
          <w:szCs w:val="44"/>
        </w:rPr>
        <w:t>Practice</w:t>
      </w:r>
      <w:r w:rsidR="00A33F9A">
        <w:rPr>
          <w:sz w:val="44"/>
          <w:szCs w:val="44"/>
        </w:rPr>
        <w:t xml:space="preserve"> </w:t>
      </w:r>
      <w:r w:rsidRPr="00F16A41">
        <w:rPr>
          <w:sz w:val="44"/>
          <w:szCs w:val="44"/>
        </w:rPr>
        <w:t>Leader</w:t>
      </w:r>
      <w:r w:rsidR="00A33F9A">
        <w:rPr>
          <w:sz w:val="44"/>
          <w:szCs w:val="44"/>
        </w:rPr>
        <w:t xml:space="preserve"> </w:t>
      </w:r>
      <w:r w:rsidRPr="00F16A41">
        <w:rPr>
          <w:sz w:val="44"/>
          <w:szCs w:val="44"/>
        </w:rPr>
        <w:t>Support</w:t>
      </w:r>
      <w:r w:rsidR="00A33F9A">
        <w:rPr>
          <w:sz w:val="44"/>
          <w:szCs w:val="44"/>
        </w:rPr>
        <w:t xml:space="preserve"> </w:t>
      </w:r>
      <w:r w:rsidRPr="00F16A41">
        <w:rPr>
          <w:sz w:val="44"/>
          <w:szCs w:val="44"/>
        </w:rPr>
        <w:t>Programme</w:t>
      </w:r>
      <w:r w:rsidR="00A33F9A">
        <w:rPr>
          <w:sz w:val="44"/>
          <w:szCs w:val="44"/>
        </w:rPr>
        <w:t xml:space="preserve"> </w:t>
      </w:r>
      <w:r w:rsidRPr="00F16A41">
        <w:rPr>
          <w:sz w:val="44"/>
          <w:szCs w:val="44"/>
        </w:rPr>
        <w:t>in</w:t>
      </w:r>
      <w:r w:rsidR="00A33F9A">
        <w:rPr>
          <w:sz w:val="44"/>
          <w:szCs w:val="44"/>
        </w:rPr>
        <w:t xml:space="preserve"> </w:t>
      </w:r>
      <w:r w:rsidRPr="00F16A41">
        <w:rPr>
          <w:sz w:val="44"/>
          <w:szCs w:val="44"/>
        </w:rPr>
        <w:t>Kazakhstan</w:t>
      </w:r>
    </w:p>
    <w:p w14:paraId="6F6F4915" w14:textId="604809B0" w:rsidR="00A33F9A" w:rsidRDefault="00853DA1" w:rsidP="00F16A41">
      <w:pPr>
        <w:spacing w:before="240"/>
        <w:rPr>
          <w:rFonts w:asciiTheme="majorHAnsi" w:eastAsiaTheme="majorEastAsia" w:hAnsiTheme="majorHAnsi" w:cstheme="majorBidi"/>
          <w:b/>
          <w:bCs/>
          <w:i/>
          <w:iCs/>
          <w:color w:val="230859" w:themeColor="text2"/>
          <w:sz w:val="28"/>
          <w:szCs w:val="28"/>
        </w:rPr>
      </w:pPr>
      <w:r w:rsidRPr="005F69F7">
        <w:rPr>
          <w:rFonts w:asciiTheme="majorHAnsi" w:eastAsiaTheme="majorEastAsia" w:hAnsiTheme="majorHAnsi" w:cstheme="majorBidi"/>
          <w:b/>
          <w:bCs/>
          <w:i/>
          <w:iCs/>
          <w:color w:val="230859" w:themeColor="text2"/>
          <w:sz w:val="28"/>
          <w:szCs w:val="28"/>
        </w:rPr>
        <w:t>Thank</w:t>
      </w:r>
      <w:r w:rsidR="00A33F9A">
        <w:rPr>
          <w:rFonts w:asciiTheme="majorHAnsi" w:eastAsiaTheme="majorEastAsia" w:hAnsiTheme="majorHAnsi" w:cstheme="majorBidi"/>
          <w:b/>
          <w:bCs/>
          <w:i/>
          <w:iCs/>
          <w:color w:val="230859" w:themeColor="text2"/>
          <w:sz w:val="28"/>
          <w:szCs w:val="28"/>
        </w:rPr>
        <w:t xml:space="preserve"> </w:t>
      </w:r>
      <w:r w:rsidRPr="005F69F7">
        <w:rPr>
          <w:rFonts w:asciiTheme="majorHAnsi" w:eastAsiaTheme="majorEastAsia" w:hAnsiTheme="majorHAnsi" w:cstheme="majorBidi"/>
          <w:b/>
          <w:bCs/>
          <w:i/>
          <w:iCs/>
          <w:color w:val="230859" w:themeColor="text2"/>
          <w:sz w:val="28"/>
          <w:szCs w:val="28"/>
        </w:rPr>
        <w:t>you</w:t>
      </w:r>
      <w:r w:rsidR="00A33F9A">
        <w:rPr>
          <w:rFonts w:asciiTheme="majorHAnsi" w:eastAsiaTheme="majorEastAsia" w:hAnsiTheme="majorHAnsi" w:cstheme="majorBidi"/>
          <w:b/>
          <w:bCs/>
          <w:i/>
          <w:iCs/>
          <w:color w:val="230859" w:themeColor="text2"/>
          <w:sz w:val="28"/>
          <w:szCs w:val="28"/>
        </w:rPr>
        <w:t xml:space="preserve"> </w:t>
      </w:r>
      <w:r w:rsidRPr="005F69F7">
        <w:rPr>
          <w:rFonts w:asciiTheme="majorHAnsi" w:eastAsiaTheme="majorEastAsia" w:hAnsiTheme="majorHAnsi" w:cstheme="majorBidi"/>
          <w:b/>
          <w:bCs/>
          <w:i/>
          <w:iCs/>
          <w:color w:val="230859" w:themeColor="text2"/>
          <w:sz w:val="28"/>
          <w:szCs w:val="28"/>
        </w:rPr>
        <w:t>for</w:t>
      </w:r>
      <w:r w:rsidR="00A33F9A">
        <w:rPr>
          <w:rFonts w:asciiTheme="majorHAnsi" w:eastAsiaTheme="majorEastAsia" w:hAnsiTheme="majorHAnsi" w:cstheme="majorBidi"/>
          <w:b/>
          <w:bCs/>
          <w:i/>
          <w:iCs/>
          <w:color w:val="230859" w:themeColor="text2"/>
          <w:sz w:val="28"/>
          <w:szCs w:val="28"/>
        </w:rPr>
        <w:t xml:space="preserve"> </w:t>
      </w:r>
      <w:r w:rsidRPr="005F69F7">
        <w:rPr>
          <w:rFonts w:asciiTheme="majorHAnsi" w:eastAsiaTheme="majorEastAsia" w:hAnsiTheme="majorHAnsi" w:cstheme="majorBidi"/>
          <w:b/>
          <w:bCs/>
          <w:i/>
          <w:iCs/>
          <w:color w:val="230859" w:themeColor="text2"/>
          <w:sz w:val="28"/>
          <w:szCs w:val="28"/>
        </w:rPr>
        <w:t>expressing</w:t>
      </w:r>
      <w:r w:rsidR="00A33F9A">
        <w:rPr>
          <w:rFonts w:asciiTheme="majorHAnsi" w:eastAsiaTheme="majorEastAsia" w:hAnsiTheme="majorHAnsi" w:cstheme="majorBidi"/>
          <w:b/>
          <w:bCs/>
          <w:i/>
          <w:iCs/>
          <w:color w:val="230859" w:themeColor="text2"/>
          <w:sz w:val="28"/>
          <w:szCs w:val="28"/>
        </w:rPr>
        <w:t xml:space="preserve"> </w:t>
      </w:r>
      <w:r w:rsidRPr="005F69F7">
        <w:rPr>
          <w:rFonts w:asciiTheme="majorHAnsi" w:eastAsiaTheme="majorEastAsia" w:hAnsiTheme="majorHAnsi" w:cstheme="majorBidi"/>
          <w:b/>
          <w:bCs/>
          <w:i/>
          <w:iCs/>
          <w:color w:val="230859" w:themeColor="text2"/>
          <w:sz w:val="28"/>
          <w:szCs w:val="28"/>
        </w:rPr>
        <w:t>an</w:t>
      </w:r>
      <w:r w:rsidR="00A33F9A">
        <w:rPr>
          <w:rFonts w:asciiTheme="majorHAnsi" w:eastAsiaTheme="majorEastAsia" w:hAnsiTheme="majorHAnsi" w:cstheme="majorBidi"/>
          <w:b/>
          <w:bCs/>
          <w:i/>
          <w:iCs/>
          <w:color w:val="230859" w:themeColor="text2"/>
          <w:sz w:val="28"/>
          <w:szCs w:val="28"/>
        </w:rPr>
        <w:t xml:space="preserve"> </w:t>
      </w:r>
      <w:r w:rsidRPr="005F69F7">
        <w:rPr>
          <w:rFonts w:asciiTheme="majorHAnsi" w:eastAsiaTheme="majorEastAsia" w:hAnsiTheme="majorHAnsi" w:cstheme="majorBidi"/>
          <w:b/>
          <w:bCs/>
          <w:i/>
          <w:iCs/>
          <w:color w:val="230859" w:themeColor="text2"/>
          <w:sz w:val="28"/>
          <w:szCs w:val="28"/>
        </w:rPr>
        <w:t>interest</w:t>
      </w:r>
      <w:r w:rsidR="00A33F9A">
        <w:rPr>
          <w:rFonts w:asciiTheme="majorHAnsi" w:eastAsiaTheme="majorEastAsia" w:hAnsiTheme="majorHAnsi" w:cstheme="majorBidi"/>
          <w:b/>
          <w:bCs/>
          <w:i/>
          <w:iCs/>
          <w:color w:val="230859" w:themeColor="text2"/>
          <w:sz w:val="28"/>
          <w:szCs w:val="28"/>
        </w:rPr>
        <w:t xml:space="preserve"> </w:t>
      </w:r>
      <w:r w:rsidRPr="005F69F7">
        <w:rPr>
          <w:rFonts w:asciiTheme="majorHAnsi" w:eastAsiaTheme="majorEastAsia" w:hAnsiTheme="majorHAnsi" w:cstheme="majorBidi"/>
          <w:b/>
          <w:bCs/>
          <w:i/>
          <w:iCs/>
          <w:color w:val="230859" w:themeColor="text2"/>
          <w:sz w:val="28"/>
          <w:szCs w:val="28"/>
        </w:rPr>
        <w:t>in</w:t>
      </w:r>
      <w:r w:rsidR="00A33F9A">
        <w:rPr>
          <w:rFonts w:asciiTheme="majorHAnsi" w:eastAsiaTheme="majorEastAsia" w:hAnsiTheme="majorHAnsi" w:cstheme="majorBidi"/>
          <w:b/>
          <w:bCs/>
          <w:i/>
          <w:iCs/>
          <w:color w:val="230859" w:themeColor="text2"/>
          <w:sz w:val="28"/>
          <w:szCs w:val="28"/>
        </w:rPr>
        <w:t xml:space="preserve"> </w:t>
      </w:r>
      <w:r w:rsidRPr="005F69F7">
        <w:rPr>
          <w:rFonts w:asciiTheme="majorHAnsi" w:eastAsiaTheme="majorEastAsia" w:hAnsiTheme="majorHAnsi" w:cstheme="majorBidi"/>
          <w:b/>
          <w:bCs/>
          <w:i/>
          <w:iCs/>
          <w:color w:val="230859" w:themeColor="text2"/>
          <w:sz w:val="28"/>
          <w:szCs w:val="28"/>
        </w:rPr>
        <w:t>enrolling</w:t>
      </w:r>
      <w:r w:rsidR="00A33F9A">
        <w:rPr>
          <w:rFonts w:asciiTheme="majorHAnsi" w:eastAsiaTheme="majorEastAsia" w:hAnsiTheme="majorHAnsi" w:cstheme="majorBidi"/>
          <w:b/>
          <w:bCs/>
          <w:i/>
          <w:iCs/>
          <w:color w:val="230859" w:themeColor="text2"/>
          <w:sz w:val="28"/>
          <w:szCs w:val="28"/>
        </w:rPr>
        <w:t xml:space="preserve"> </w:t>
      </w:r>
      <w:r w:rsidRPr="005F69F7">
        <w:rPr>
          <w:rFonts w:asciiTheme="majorHAnsi" w:eastAsiaTheme="majorEastAsia" w:hAnsiTheme="majorHAnsi" w:cstheme="majorBidi"/>
          <w:b/>
          <w:bCs/>
          <w:i/>
          <w:iCs/>
          <w:color w:val="230859" w:themeColor="text2"/>
          <w:sz w:val="28"/>
          <w:szCs w:val="28"/>
        </w:rPr>
        <w:t>on</w:t>
      </w:r>
      <w:r w:rsidR="00A33F9A">
        <w:rPr>
          <w:rFonts w:asciiTheme="majorHAnsi" w:eastAsiaTheme="majorEastAsia" w:hAnsiTheme="majorHAnsi" w:cstheme="majorBidi"/>
          <w:b/>
          <w:bCs/>
          <w:i/>
          <w:iCs/>
          <w:color w:val="230859" w:themeColor="text2"/>
          <w:sz w:val="28"/>
          <w:szCs w:val="28"/>
        </w:rPr>
        <w:t xml:space="preserve"> </w:t>
      </w:r>
      <w:r w:rsidRPr="005F69F7">
        <w:rPr>
          <w:rFonts w:asciiTheme="majorHAnsi" w:eastAsiaTheme="majorEastAsia" w:hAnsiTheme="majorHAnsi" w:cstheme="majorBidi"/>
          <w:b/>
          <w:bCs/>
          <w:i/>
          <w:iCs/>
          <w:color w:val="230859" w:themeColor="text2"/>
          <w:sz w:val="28"/>
          <w:szCs w:val="28"/>
        </w:rPr>
        <w:t>the</w:t>
      </w:r>
      <w:r w:rsidR="00A33F9A">
        <w:rPr>
          <w:rFonts w:asciiTheme="majorHAnsi" w:eastAsiaTheme="majorEastAsia" w:hAnsiTheme="majorHAnsi" w:cstheme="majorBidi"/>
          <w:b/>
          <w:bCs/>
          <w:i/>
          <w:iCs/>
          <w:color w:val="230859" w:themeColor="text2"/>
          <w:sz w:val="28"/>
          <w:szCs w:val="28"/>
        </w:rPr>
        <w:t xml:space="preserve"> </w:t>
      </w:r>
      <w:r w:rsidR="008804A4" w:rsidRPr="005F69F7">
        <w:rPr>
          <w:rFonts w:asciiTheme="majorHAnsi" w:eastAsiaTheme="majorEastAsia" w:hAnsiTheme="majorHAnsi" w:cstheme="majorBidi"/>
          <w:b/>
          <w:bCs/>
          <w:i/>
          <w:iCs/>
          <w:color w:val="230859" w:themeColor="text2"/>
          <w:sz w:val="28"/>
          <w:szCs w:val="28"/>
        </w:rPr>
        <w:t>CoP</w:t>
      </w:r>
      <w:r w:rsidR="00A33F9A">
        <w:rPr>
          <w:rFonts w:asciiTheme="majorHAnsi" w:eastAsiaTheme="majorEastAsia" w:hAnsiTheme="majorHAnsi" w:cstheme="majorBidi"/>
          <w:b/>
          <w:bCs/>
          <w:i/>
          <w:iCs/>
          <w:color w:val="230859" w:themeColor="text2"/>
          <w:sz w:val="28"/>
          <w:szCs w:val="28"/>
        </w:rPr>
        <w:t xml:space="preserve"> </w:t>
      </w:r>
      <w:r w:rsidR="008804A4" w:rsidRPr="005F69F7">
        <w:rPr>
          <w:rFonts w:asciiTheme="majorHAnsi" w:eastAsiaTheme="majorEastAsia" w:hAnsiTheme="majorHAnsi" w:cstheme="majorBidi"/>
          <w:b/>
          <w:bCs/>
          <w:i/>
          <w:iCs/>
          <w:color w:val="230859" w:themeColor="text2"/>
          <w:sz w:val="28"/>
          <w:szCs w:val="28"/>
        </w:rPr>
        <w:t>Leader</w:t>
      </w:r>
      <w:r w:rsidR="00A33F9A">
        <w:rPr>
          <w:rFonts w:asciiTheme="majorHAnsi" w:eastAsiaTheme="majorEastAsia" w:hAnsiTheme="majorHAnsi" w:cstheme="majorBidi"/>
          <w:b/>
          <w:bCs/>
          <w:i/>
          <w:iCs/>
          <w:color w:val="230859" w:themeColor="text2"/>
          <w:sz w:val="28"/>
          <w:szCs w:val="28"/>
        </w:rPr>
        <w:t xml:space="preserve"> </w:t>
      </w:r>
      <w:r w:rsidR="008804A4" w:rsidRPr="005F69F7">
        <w:rPr>
          <w:rFonts w:asciiTheme="majorHAnsi" w:eastAsiaTheme="majorEastAsia" w:hAnsiTheme="majorHAnsi" w:cstheme="majorBidi"/>
          <w:b/>
          <w:bCs/>
          <w:i/>
          <w:iCs/>
          <w:color w:val="230859" w:themeColor="text2"/>
          <w:sz w:val="28"/>
          <w:szCs w:val="28"/>
        </w:rPr>
        <w:t>Support</w:t>
      </w:r>
      <w:r w:rsidR="00A33F9A">
        <w:rPr>
          <w:rFonts w:asciiTheme="majorHAnsi" w:eastAsiaTheme="majorEastAsia" w:hAnsiTheme="majorHAnsi" w:cstheme="majorBidi"/>
          <w:b/>
          <w:bCs/>
          <w:i/>
          <w:iCs/>
          <w:color w:val="230859" w:themeColor="text2"/>
          <w:sz w:val="28"/>
          <w:szCs w:val="28"/>
        </w:rPr>
        <w:t xml:space="preserve"> </w:t>
      </w:r>
      <w:r w:rsidR="008804A4" w:rsidRPr="005F69F7">
        <w:rPr>
          <w:rFonts w:asciiTheme="majorHAnsi" w:eastAsiaTheme="majorEastAsia" w:hAnsiTheme="majorHAnsi" w:cstheme="majorBidi"/>
          <w:b/>
          <w:bCs/>
          <w:i/>
          <w:iCs/>
          <w:color w:val="230859" w:themeColor="text2"/>
          <w:sz w:val="28"/>
          <w:szCs w:val="28"/>
        </w:rPr>
        <w:t>Programme</w:t>
      </w:r>
      <w:r w:rsidRPr="005F69F7">
        <w:rPr>
          <w:rFonts w:asciiTheme="majorHAnsi" w:eastAsiaTheme="majorEastAsia" w:hAnsiTheme="majorHAnsi" w:cstheme="majorBidi"/>
          <w:b/>
          <w:bCs/>
          <w:i/>
          <w:iCs/>
          <w:color w:val="230859" w:themeColor="text2"/>
          <w:sz w:val="28"/>
          <w:szCs w:val="28"/>
        </w:rPr>
        <w:t>.</w:t>
      </w:r>
    </w:p>
    <w:bookmarkEnd w:id="0"/>
    <w:bookmarkEnd w:id="1"/>
    <w:p w14:paraId="703946C8" w14:textId="0DFCFA15" w:rsidR="00853DA1" w:rsidRDefault="008804A4" w:rsidP="00F16A41">
      <w:pPr>
        <w:spacing w:before="240"/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</w:pPr>
      <w:r w:rsidRPr="008804A4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>Please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 xml:space="preserve"> </w:t>
      </w:r>
      <w:r w:rsidRPr="008804A4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>complete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 xml:space="preserve"> </w:t>
      </w:r>
      <w:r w:rsidRPr="008804A4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>this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 xml:space="preserve"> </w:t>
      </w:r>
      <w:r w:rsidRPr="008804A4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>application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 xml:space="preserve"> </w:t>
      </w:r>
      <w:r w:rsidRPr="008804A4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>form,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 xml:space="preserve"> </w:t>
      </w:r>
      <w:r w:rsidRPr="008804A4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>save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 xml:space="preserve"> </w:t>
      </w:r>
      <w:r w:rsidRPr="008804A4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>as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 xml:space="preserve"> </w:t>
      </w:r>
      <w:r w:rsidRPr="008804A4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>a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 xml:space="preserve"> </w:t>
      </w:r>
      <w:r w:rsidRPr="008804A4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>pdf,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 xml:space="preserve"> </w:t>
      </w:r>
      <w:r w:rsidRPr="008804A4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>using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 xml:space="preserve"> </w:t>
      </w:r>
      <w:r w:rsidRPr="008804A4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>your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 xml:space="preserve"> </w:t>
      </w:r>
      <w:r w:rsidRPr="008804A4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>given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 xml:space="preserve"> </w:t>
      </w:r>
      <w:r w:rsidRPr="008804A4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>name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 xml:space="preserve"> </w:t>
      </w:r>
      <w:r w:rsidRPr="008804A4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>and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 xml:space="preserve"> </w:t>
      </w:r>
      <w:r w:rsidRPr="008804A4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>surname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 xml:space="preserve"> </w:t>
      </w:r>
      <w:r w:rsidRPr="008804A4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>as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 xml:space="preserve"> </w:t>
      </w:r>
      <w:r w:rsidRPr="008804A4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>the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 xml:space="preserve"> </w:t>
      </w:r>
      <w:r w:rsidRPr="008804A4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>file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 xml:space="preserve"> </w:t>
      </w:r>
      <w:r w:rsidRPr="008804A4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>name,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 xml:space="preserve"> </w:t>
      </w:r>
      <w:r w:rsidRPr="008804A4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>sign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 xml:space="preserve"> </w:t>
      </w:r>
      <w:r w:rsidRPr="008804A4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>and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 xml:space="preserve"> </w:t>
      </w:r>
      <w:r w:rsidRPr="008804A4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>date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 xml:space="preserve"> </w:t>
      </w:r>
      <w:r w:rsidRPr="008804A4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>and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 xml:space="preserve"> </w:t>
      </w:r>
      <w:r w:rsidRPr="008804A4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>return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 xml:space="preserve"> </w:t>
      </w:r>
      <w:r w:rsidRPr="008804A4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>to: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 xml:space="preserve"> </w:t>
      </w:r>
      <w:hyperlink r:id="rId12" w:history="1">
        <w:r w:rsidRPr="000D7E3D">
          <w:rPr>
            <w:rStyle w:val="Hyperlink"/>
            <w:rFonts w:asciiTheme="majorHAnsi" w:eastAsiaTheme="majorEastAsia" w:hAnsiTheme="majorHAnsi" w:cstheme="majorBidi"/>
            <w:b/>
            <w:bCs/>
            <w:sz w:val="28"/>
            <w:szCs w:val="28"/>
          </w:rPr>
          <w:t>ardak.bekturova@britishcouncil.org</w:t>
        </w:r>
      </w:hyperlink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 xml:space="preserve"> </w:t>
      </w:r>
      <w:r w:rsidRPr="008804A4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>by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 xml:space="preserve"> </w:t>
      </w:r>
      <w:r w:rsidRPr="008804A4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>25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 xml:space="preserve"> </w:t>
      </w:r>
      <w:r w:rsidRPr="008804A4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>August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 xml:space="preserve"> </w:t>
      </w:r>
      <w:r w:rsidRPr="008804A4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>2025.</w:t>
      </w:r>
    </w:p>
    <w:p w14:paraId="48FEC196" w14:textId="77777777" w:rsidR="005F69F7" w:rsidRDefault="005F69F7" w:rsidP="00F16A41">
      <w:pPr>
        <w:spacing w:before="240"/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</w:pPr>
    </w:p>
    <w:p w14:paraId="7A01B3AF" w14:textId="38221484" w:rsidR="00853DA1" w:rsidRDefault="00853DA1" w:rsidP="008804A4">
      <w:pPr>
        <w:spacing w:before="240"/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</w:pPr>
      <w:r w:rsidRPr="00853DA1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Section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 xml:space="preserve"> </w:t>
      </w:r>
      <w:r w:rsidRPr="00853DA1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One: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 xml:space="preserve"> </w:t>
      </w:r>
      <w:r w:rsidRPr="00853DA1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About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 xml:space="preserve"> </w:t>
      </w:r>
      <w:r w:rsidRPr="00853DA1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the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 xml:space="preserve"> </w:t>
      </w:r>
      <w:r w:rsidRPr="00853DA1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course</w:t>
      </w:r>
    </w:p>
    <w:p w14:paraId="3ED47D4D" w14:textId="6BD90A02" w:rsidR="00853DA1" w:rsidRDefault="00853DA1" w:rsidP="00EA0946">
      <w:r w:rsidRPr="00853DA1">
        <w:t>An</w:t>
      </w:r>
      <w:r w:rsidR="00A33F9A">
        <w:t xml:space="preserve"> </w:t>
      </w:r>
      <w:r w:rsidRPr="00853DA1">
        <w:t>overview</w:t>
      </w:r>
      <w:r w:rsidR="00A33F9A">
        <w:t xml:space="preserve"> </w:t>
      </w:r>
      <w:r w:rsidRPr="00853DA1">
        <w:t>of</w:t>
      </w:r>
      <w:r w:rsidR="00A33F9A">
        <w:t xml:space="preserve"> </w:t>
      </w:r>
      <w:r w:rsidRPr="00853DA1">
        <w:t>the</w:t>
      </w:r>
      <w:r w:rsidR="00A33F9A">
        <w:t xml:space="preserve"> </w:t>
      </w:r>
      <w:r w:rsidR="008804A4" w:rsidRPr="008804A4">
        <w:t>Community</w:t>
      </w:r>
      <w:r w:rsidR="00A33F9A">
        <w:t xml:space="preserve"> </w:t>
      </w:r>
      <w:r w:rsidR="008804A4" w:rsidRPr="008804A4">
        <w:t>of</w:t>
      </w:r>
      <w:r w:rsidR="00A33F9A">
        <w:t xml:space="preserve"> </w:t>
      </w:r>
      <w:r w:rsidR="008804A4" w:rsidRPr="008804A4">
        <w:t>Practice</w:t>
      </w:r>
      <w:r w:rsidR="00A33F9A">
        <w:t xml:space="preserve"> </w:t>
      </w:r>
      <w:r w:rsidR="008804A4" w:rsidRPr="008804A4">
        <w:t>(CoP)</w:t>
      </w:r>
      <w:r w:rsidR="00A33F9A">
        <w:t xml:space="preserve"> </w:t>
      </w:r>
      <w:r w:rsidR="008804A4" w:rsidRPr="008804A4">
        <w:t>Leader</w:t>
      </w:r>
      <w:r w:rsidR="00A33F9A">
        <w:t xml:space="preserve"> </w:t>
      </w:r>
      <w:r w:rsidR="008804A4" w:rsidRPr="008804A4">
        <w:t>Support</w:t>
      </w:r>
      <w:r w:rsidR="00A33F9A">
        <w:t xml:space="preserve"> </w:t>
      </w:r>
      <w:r w:rsidR="008804A4" w:rsidRPr="008804A4">
        <w:t>Programme</w:t>
      </w:r>
      <w:r w:rsidR="00A33F9A">
        <w:t xml:space="preserve"> </w:t>
      </w:r>
      <w:r w:rsidRPr="00853DA1">
        <w:t>can</w:t>
      </w:r>
      <w:r w:rsidR="00A33F9A">
        <w:t xml:space="preserve"> </w:t>
      </w:r>
      <w:r w:rsidRPr="00853DA1">
        <w:t>be</w:t>
      </w:r>
      <w:r w:rsidR="00A33F9A">
        <w:t xml:space="preserve"> </w:t>
      </w:r>
      <w:r w:rsidRPr="00853DA1">
        <w:t>found</w:t>
      </w:r>
      <w:r w:rsidR="00A33F9A">
        <w:t xml:space="preserve"> </w:t>
      </w:r>
      <w:hyperlink r:id="rId13" w:history="1">
        <w:r w:rsidR="008804A4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853DA1">
        <w:t>.</w:t>
      </w:r>
      <w:r w:rsidR="00A33F9A">
        <w:t xml:space="preserve"> </w:t>
      </w:r>
      <w:r w:rsidRPr="00853DA1">
        <w:t>Please</w:t>
      </w:r>
      <w:r w:rsidR="00A33F9A">
        <w:t xml:space="preserve"> </w:t>
      </w:r>
      <w:r w:rsidRPr="00853DA1">
        <w:t>read</w:t>
      </w:r>
      <w:r w:rsidR="00A33F9A">
        <w:t xml:space="preserve"> </w:t>
      </w:r>
      <w:r w:rsidRPr="00853DA1">
        <w:t>this</w:t>
      </w:r>
      <w:r w:rsidR="00A33F9A">
        <w:t xml:space="preserve"> </w:t>
      </w:r>
      <w:r w:rsidRPr="00853DA1">
        <w:t>carefully</w:t>
      </w:r>
      <w:r w:rsidR="00A33F9A">
        <w:t xml:space="preserve"> </w:t>
      </w:r>
      <w:r w:rsidRPr="00853DA1">
        <w:t>before</w:t>
      </w:r>
      <w:r w:rsidR="00A33F9A">
        <w:t xml:space="preserve"> </w:t>
      </w:r>
      <w:r w:rsidRPr="00853DA1">
        <w:t>providing</w:t>
      </w:r>
      <w:r w:rsidR="00A33F9A">
        <w:t xml:space="preserve"> </w:t>
      </w:r>
      <w:r w:rsidRPr="00853DA1">
        <w:t>the</w:t>
      </w:r>
      <w:r w:rsidR="00A33F9A">
        <w:t xml:space="preserve"> </w:t>
      </w:r>
      <w:r w:rsidRPr="00853DA1">
        <w:t>information</w:t>
      </w:r>
      <w:r w:rsidR="00A33F9A">
        <w:t xml:space="preserve"> </w:t>
      </w:r>
      <w:r w:rsidRPr="00853DA1">
        <w:t>requested</w:t>
      </w:r>
      <w:r w:rsidR="00A33F9A">
        <w:t xml:space="preserve"> </w:t>
      </w:r>
      <w:r w:rsidRPr="00853DA1">
        <w:t>below.</w:t>
      </w:r>
    </w:p>
    <w:p w14:paraId="377F6564" w14:textId="44EC775E" w:rsidR="00853DA1" w:rsidRDefault="00853DA1" w:rsidP="00EA0946"/>
    <w:p w14:paraId="0DFEF72A" w14:textId="798F656D" w:rsidR="00853DA1" w:rsidRPr="00853DA1" w:rsidRDefault="00853DA1" w:rsidP="00EA0946">
      <w:pPr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</w:pPr>
      <w:r w:rsidRPr="00853DA1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Section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 xml:space="preserve"> </w:t>
      </w:r>
      <w:r w:rsidRPr="00853DA1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Two: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 xml:space="preserve"> </w:t>
      </w:r>
      <w:r w:rsidRPr="00853DA1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Eligibility</w:t>
      </w:r>
    </w:p>
    <w:p w14:paraId="4CAD5D09" w14:textId="7D89DAE7" w:rsidR="00853DA1" w:rsidRDefault="00853DA1" w:rsidP="00853DA1">
      <w:r>
        <w:t>To</w:t>
      </w:r>
      <w:r w:rsidR="00A33F9A">
        <w:t xml:space="preserve"> </w:t>
      </w:r>
      <w:r>
        <w:t>access</w:t>
      </w:r>
      <w:r w:rsidR="00A33F9A">
        <w:t xml:space="preserve"> </w:t>
      </w:r>
      <w:r>
        <w:t>the</w:t>
      </w:r>
      <w:r w:rsidR="00A33F9A">
        <w:t xml:space="preserve"> </w:t>
      </w:r>
      <w:r>
        <w:t>content</w:t>
      </w:r>
      <w:r w:rsidR="00A33F9A">
        <w:t xml:space="preserve"> </w:t>
      </w:r>
      <w:r>
        <w:t>and</w:t>
      </w:r>
      <w:r w:rsidR="00A33F9A">
        <w:t xml:space="preserve"> </w:t>
      </w:r>
      <w:r>
        <w:t>derive</w:t>
      </w:r>
      <w:r w:rsidR="00A33F9A">
        <w:t xml:space="preserve"> </w:t>
      </w:r>
      <w:r>
        <w:t>maximum</w:t>
      </w:r>
      <w:r w:rsidR="00A33F9A">
        <w:t xml:space="preserve"> </w:t>
      </w:r>
      <w:r>
        <w:t>benefit</w:t>
      </w:r>
      <w:r w:rsidR="00A33F9A">
        <w:t xml:space="preserve"> </w:t>
      </w:r>
      <w:r>
        <w:t>from</w:t>
      </w:r>
      <w:r w:rsidR="00A33F9A">
        <w:t xml:space="preserve"> </w:t>
      </w:r>
      <w:r>
        <w:t>the</w:t>
      </w:r>
      <w:r w:rsidR="00A33F9A">
        <w:t xml:space="preserve"> </w:t>
      </w:r>
      <w:r>
        <w:t>course</w:t>
      </w:r>
      <w:r w:rsidR="00A33F9A">
        <w:t xml:space="preserve"> </w:t>
      </w:r>
      <w:r>
        <w:t>you</w:t>
      </w:r>
      <w:r w:rsidR="00A33F9A">
        <w:t xml:space="preserve"> </w:t>
      </w:r>
      <w:r>
        <w:t>should</w:t>
      </w:r>
      <w:r w:rsidR="00A33F9A">
        <w:t xml:space="preserve"> </w:t>
      </w:r>
      <w:r>
        <w:t>meet</w:t>
      </w:r>
      <w:r w:rsidR="00A33F9A">
        <w:t xml:space="preserve"> </w:t>
      </w:r>
      <w:r>
        <w:t>the</w:t>
      </w:r>
      <w:r w:rsidR="00A33F9A">
        <w:t xml:space="preserve"> </w:t>
      </w:r>
      <w:r>
        <w:t>following</w:t>
      </w:r>
      <w:r w:rsidR="00A33F9A">
        <w:t xml:space="preserve"> </w:t>
      </w:r>
      <w:r>
        <w:t>criteria.</w:t>
      </w:r>
      <w:r w:rsidR="00A33F9A">
        <w:t xml:space="preserve"> </w:t>
      </w:r>
      <w:r>
        <w:t>Please</w:t>
      </w:r>
      <w:r w:rsidR="00A33F9A">
        <w:t xml:space="preserve"> </w:t>
      </w:r>
      <w:r>
        <w:t>provide</w:t>
      </w:r>
      <w:r w:rsidR="00A33F9A">
        <w:t xml:space="preserve"> </w:t>
      </w:r>
      <w:r>
        <w:t>evidence</w:t>
      </w:r>
      <w:r w:rsidR="00A33F9A">
        <w:t xml:space="preserve"> </w:t>
      </w:r>
      <w:r>
        <w:t>that</w:t>
      </w:r>
      <w:r w:rsidR="00A33F9A">
        <w:t xml:space="preserve"> </w:t>
      </w:r>
      <w:r>
        <w:t>you</w:t>
      </w:r>
      <w:r w:rsidR="00A33F9A">
        <w:t xml:space="preserve"> </w:t>
      </w:r>
      <w:r>
        <w:t>meet</w:t>
      </w:r>
      <w:r w:rsidR="00A33F9A">
        <w:t xml:space="preserve"> </w:t>
      </w:r>
      <w:r>
        <w:t>these</w:t>
      </w:r>
      <w:r w:rsidR="00A33F9A">
        <w:t xml:space="preserve"> </w:t>
      </w:r>
      <w:r>
        <w:t>criteria</w:t>
      </w:r>
      <w:r w:rsidR="00A33F9A">
        <w:t xml:space="preserve"> </w:t>
      </w:r>
      <w:r>
        <w:t>in</w:t>
      </w:r>
      <w:r w:rsidR="00A33F9A">
        <w:t xml:space="preserve"> </w:t>
      </w:r>
      <w:r>
        <w:t>the</w:t>
      </w:r>
      <w:r w:rsidR="00A33F9A">
        <w:t xml:space="preserve"> </w:t>
      </w:r>
      <w:r>
        <w:t>space</w:t>
      </w:r>
      <w:r w:rsidR="00A33F9A">
        <w:t xml:space="preserve"> </w:t>
      </w:r>
      <w:r>
        <w:t>provided:</w:t>
      </w:r>
    </w:p>
    <w:p w14:paraId="31F89E06" w14:textId="77777777" w:rsidR="00853DA1" w:rsidRDefault="00853DA1" w:rsidP="00853D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853DA1" w14:paraId="4EB24474" w14:textId="77777777" w:rsidTr="00A769D1">
        <w:tc>
          <w:tcPr>
            <w:tcW w:w="9918" w:type="dxa"/>
            <w:shd w:val="clear" w:color="auto" w:fill="BFBFBF" w:themeFill="background1" w:themeFillShade="BF"/>
          </w:tcPr>
          <w:p w14:paraId="31D6FDC2" w14:textId="053436AA" w:rsidR="00853DA1" w:rsidRDefault="00853DA1" w:rsidP="0031603D">
            <w:r w:rsidRPr="00BF632B">
              <w:rPr>
                <w:b/>
                <w:bCs/>
              </w:rPr>
              <w:t>English</w:t>
            </w:r>
            <w:r w:rsidR="00A33F9A">
              <w:rPr>
                <w:b/>
                <w:bCs/>
              </w:rPr>
              <w:t xml:space="preserve"> </w:t>
            </w:r>
            <w:r w:rsidRPr="00BF632B">
              <w:rPr>
                <w:b/>
                <w:bCs/>
              </w:rPr>
              <w:t>language</w:t>
            </w:r>
            <w:r w:rsidR="00A33F9A">
              <w:rPr>
                <w:b/>
                <w:bCs/>
              </w:rPr>
              <w:t xml:space="preserve"> </w:t>
            </w:r>
            <w:r w:rsidRPr="00BF632B">
              <w:rPr>
                <w:b/>
                <w:bCs/>
              </w:rPr>
              <w:t>level</w:t>
            </w:r>
            <w:r w:rsidR="00A33F9A">
              <w:t xml:space="preserve"> </w:t>
            </w:r>
            <w:r>
              <w:t>at</w:t>
            </w:r>
            <w:r w:rsidR="00A33F9A">
              <w:t xml:space="preserve"> </w:t>
            </w:r>
            <w:r>
              <w:t>IELTS</w:t>
            </w:r>
            <w:r w:rsidR="00A33F9A">
              <w:t xml:space="preserve"> </w:t>
            </w:r>
            <w:r>
              <w:t>6.5/7</w:t>
            </w:r>
          </w:p>
          <w:p w14:paraId="1FD1CD00" w14:textId="77777777" w:rsidR="00853DA1" w:rsidRDefault="00853DA1" w:rsidP="0031603D"/>
        </w:tc>
      </w:tr>
      <w:tr w:rsidR="00853DA1" w14:paraId="45B85C03" w14:textId="77777777" w:rsidTr="00A769D1">
        <w:tc>
          <w:tcPr>
            <w:tcW w:w="9918" w:type="dxa"/>
          </w:tcPr>
          <w:p w14:paraId="27F8EC9C" w14:textId="77777777" w:rsidR="00853DA1" w:rsidRDefault="00853DA1" w:rsidP="0031603D"/>
          <w:p w14:paraId="4B52801A" w14:textId="77777777" w:rsidR="00853DA1" w:rsidRDefault="00853DA1" w:rsidP="0031603D"/>
          <w:p w14:paraId="14FCEA62" w14:textId="77777777" w:rsidR="005F69F7" w:rsidRDefault="005F69F7" w:rsidP="0031603D"/>
        </w:tc>
      </w:tr>
    </w:tbl>
    <w:p w14:paraId="4CAEB196" w14:textId="0361801E" w:rsidR="00A769D1" w:rsidRDefault="00A769D1" w:rsidP="00853DA1"/>
    <w:tbl>
      <w:tblPr>
        <w:tblStyle w:val="TableGrid"/>
        <w:tblpPr w:leftFromText="180" w:rightFromText="180" w:vertAnchor="page" w:horzAnchor="margin" w:tblpY="1707"/>
        <w:tblW w:w="0" w:type="auto"/>
        <w:tblLook w:val="04A0" w:firstRow="1" w:lastRow="0" w:firstColumn="1" w:lastColumn="0" w:noHBand="0" w:noVBand="1"/>
      </w:tblPr>
      <w:tblGrid>
        <w:gridCol w:w="9918"/>
      </w:tblGrid>
      <w:tr w:rsidR="00853DA1" w14:paraId="27041461" w14:textId="77777777" w:rsidTr="00423FE7">
        <w:tc>
          <w:tcPr>
            <w:tcW w:w="9918" w:type="dxa"/>
            <w:shd w:val="clear" w:color="auto" w:fill="BFBFBF" w:themeFill="background1" w:themeFillShade="BF"/>
          </w:tcPr>
          <w:p w14:paraId="64DFA0CE" w14:textId="533A4D9E" w:rsidR="00853DA1" w:rsidRDefault="00A769D1" w:rsidP="00423FE7">
            <w:r>
              <w:lastRenderedPageBreak/>
              <w:br w:type="page"/>
            </w:r>
            <w:r w:rsidR="00853DA1">
              <w:t>An</w:t>
            </w:r>
            <w:r w:rsidR="00A33F9A">
              <w:t xml:space="preserve"> </w:t>
            </w:r>
            <w:r w:rsidR="00853DA1" w:rsidRPr="00BF632B">
              <w:rPr>
                <w:b/>
                <w:bCs/>
              </w:rPr>
              <w:t>English</w:t>
            </w:r>
            <w:r w:rsidR="00A33F9A">
              <w:rPr>
                <w:b/>
                <w:bCs/>
              </w:rPr>
              <w:t xml:space="preserve"> </w:t>
            </w:r>
            <w:r w:rsidR="00853DA1" w:rsidRPr="00BF632B">
              <w:rPr>
                <w:b/>
                <w:bCs/>
              </w:rPr>
              <w:t>language</w:t>
            </w:r>
            <w:r w:rsidR="00A33F9A">
              <w:rPr>
                <w:b/>
                <w:bCs/>
              </w:rPr>
              <w:t xml:space="preserve"> </w:t>
            </w:r>
            <w:r w:rsidR="00853DA1" w:rsidRPr="00BF632B">
              <w:rPr>
                <w:b/>
                <w:bCs/>
              </w:rPr>
              <w:t>teaching</w:t>
            </w:r>
            <w:r w:rsidR="00A33F9A">
              <w:rPr>
                <w:b/>
                <w:bCs/>
              </w:rPr>
              <w:t xml:space="preserve"> </w:t>
            </w:r>
            <w:r w:rsidR="00853DA1" w:rsidRPr="00BF632B">
              <w:rPr>
                <w:b/>
                <w:bCs/>
              </w:rPr>
              <w:t>qualification</w:t>
            </w:r>
            <w:r w:rsidR="00A33F9A">
              <w:t xml:space="preserve"> </w:t>
            </w:r>
            <w:r w:rsidR="00853DA1">
              <w:t>that</w:t>
            </w:r>
            <w:r w:rsidR="00A33F9A">
              <w:t xml:space="preserve"> </w:t>
            </w:r>
            <w:r w:rsidR="00853DA1">
              <w:t>qualifies</w:t>
            </w:r>
            <w:r w:rsidR="00A33F9A">
              <w:t xml:space="preserve"> </w:t>
            </w:r>
            <w:r w:rsidR="00853DA1">
              <w:t>you</w:t>
            </w:r>
            <w:r w:rsidR="00A33F9A">
              <w:t xml:space="preserve"> </w:t>
            </w:r>
            <w:r w:rsidR="00853DA1">
              <w:t>to</w:t>
            </w:r>
            <w:r w:rsidR="00A33F9A">
              <w:t xml:space="preserve"> </w:t>
            </w:r>
            <w:r w:rsidR="00853DA1">
              <w:t>teach</w:t>
            </w:r>
            <w:r w:rsidR="00A33F9A">
              <w:t xml:space="preserve"> </w:t>
            </w:r>
            <w:r w:rsidR="00853DA1">
              <w:t>in</w:t>
            </w:r>
            <w:r w:rsidR="00A33F9A">
              <w:t xml:space="preserve"> </w:t>
            </w:r>
            <w:r w:rsidR="00853DA1">
              <w:t>the</w:t>
            </w:r>
            <w:r w:rsidR="00A33F9A">
              <w:t xml:space="preserve"> </w:t>
            </w:r>
            <w:r w:rsidR="00853DA1">
              <w:t>country</w:t>
            </w:r>
            <w:r w:rsidR="00A33F9A">
              <w:t xml:space="preserve"> </w:t>
            </w:r>
            <w:r w:rsidR="00853DA1">
              <w:t>where</w:t>
            </w:r>
            <w:r w:rsidR="00A33F9A">
              <w:t xml:space="preserve"> </w:t>
            </w:r>
            <w:r w:rsidR="00853DA1">
              <w:t>you</w:t>
            </w:r>
            <w:r w:rsidR="00A33F9A">
              <w:t xml:space="preserve"> </w:t>
            </w:r>
            <w:r w:rsidR="00853DA1">
              <w:t>are</w:t>
            </w:r>
            <w:r w:rsidR="00A33F9A">
              <w:t xml:space="preserve"> </w:t>
            </w:r>
            <w:r w:rsidR="00853DA1">
              <w:t>based</w:t>
            </w:r>
          </w:p>
          <w:p w14:paraId="7228EC74" w14:textId="77777777" w:rsidR="00853DA1" w:rsidRDefault="00853DA1" w:rsidP="00423FE7"/>
        </w:tc>
      </w:tr>
      <w:tr w:rsidR="00853DA1" w14:paraId="6A6598A7" w14:textId="77777777" w:rsidTr="00423FE7">
        <w:tc>
          <w:tcPr>
            <w:tcW w:w="9918" w:type="dxa"/>
          </w:tcPr>
          <w:p w14:paraId="628E98FD" w14:textId="77777777" w:rsidR="00853DA1" w:rsidRDefault="00853DA1" w:rsidP="00423FE7"/>
          <w:p w14:paraId="09E6ECC3" w14:textId="77777777" w:rsidR="005F69F7" w:rsidRDefault="005F69F7" w:rsidP="00423FE7"/>
          <w:p w14:paraId="0B0364CA" w14:textId="77777777" w:rsidR="005F69F7" w:rsidRDefault="005F69F7" w:rsidP="00423FE7"/>
          <w:p w14:paraId="13901441" w14:textId="77777777" w:rsidR="00853DA1" w:rsidRDefault="00853DA1" w:rsidP="00423FE7"/>
          <w:p w14:paraId="1965BC23" w14:textId="77777777" w:rsidR="00853DA1" w:rsidRDefault="00853DA1" w:rsidP="00423FE7"/>
          <w:p w14:paraId="6EEF38DE" w14:textId="77777777" w:rsidR="00853DA1" w:rsidRDefault="00853DA1" w:rsidP="00423FE7"/>
        </w:tc>
      </w:tr>
    </w:tbl>
    <w:p w14:paraId="569E302F" w14:textId="77777777" w:rsidR="00853DA1" w:rsidRDefault="00853DA1" w:rsidP="00853D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853DA1" w14:paraId="67C24636" w14:textId="77777777" w:rsidTr="00A769D1">
        <w:tc>
          <w:tcPr>
            <w:tcW w:w="9918" w:type="dxa"/>
            <w:shd w:val="clear" w:color="auto" w:fill="BFBFBF" w:themeFill="background1" w:themeFillShade="BF"/>
          </w:tcPr>
          <w:p w14:paraId="0DAB5C09" w14:textId="21A48AC5" w:rsidR="00853DA1" w:rsidRDefault="00853DA1" w:rsidP="0031603D">
            <w:r w:rsidRPr="00BF632B">
              <w:rPr>
                <w:b/>
                <w:bCs/>
              </w:rPr>
              <w:t>Teaching</w:t>
            </w:r>
            <w:r w:rsidR="00A33F9A">
              <w:rPr>
                <w:b/>
                <w:bCs/>
              </w:rPr>
              <w:t xml:space="preserve"> </w:t>
            </w:r>
            <w:r w:rsidRPr="00BF632B">
              <w:rPr>
                <w:b/>
                <w:bCs/>
              </w:rPr>
              <w:t>skills</w:t>
            </w:r>
            <w:r w:rsidR="00A33F9A">
              <w:rPr>
                <w:b/>
                <w:bCs/>
              </w:rPr>
              <w:t xml:space="preserve"> </w:t>
            </w:r>
            <w:r w:rsidRPr="00BF632B">
              <w:rPr>
                <w:b/>
                <w:bCs/>
              </w:rPr>
              <w:t>and</w:t>
            </w:r>
            <w:r w:rsidR="00A33F9A">
              <w:rPr>
                <w:b/>
                <w:bCs/>
              </w:rPr>
              <w:t xml:space="preserve"> </w:t>
            </w:r>
            <w:r w:rsidRPr="00BF632B">
              <w:rPr>
                <w:b/>
                <w:bCs/>
              </w:rPr>
              <w:t>experience</w:t>
            </w:r>
            <w:r w:rsidR="00A33F9A">
              <w:t xml:space="preserve"> </w:t>
            </w:r>
            <w:r>
              <w:t>normally</w:t>
            </w:r>
            <w:r w:rsidR="00A33F9A">
              <w:t xml:space="preserve"> </w:t>
            </w:r>
            <w:r>
              <w:t>commensurate</w:t>
            </w:r>
            <w:r w:rsidR="00A33F9A">
              <w:t xml:space="preserve"> </w:t>
            </w:r>
            <w:r>
              <w:t>with</w:t>
            </w:r>
            <w:r w:rsidR="00A33F9A">
              <w:t xml:space="preserve"> </w:t>
            </w:r>
            <w:r>
              <w:t>those</w:t>
            </w:r>
            <w:r w:rsidR="00A33F9A">
              <w:t xml:space="preserve"> </w:t>
            </w:r>
            <w:r>
              <w:t>required</w:t>
            </w:r>
            <w:r w:rsidR="00A33F9A">
              <w:t xml:space="preserve"> </w:t>
            </w:r>
            <w:r>
              <w:t>at</w:t>
            </w:r>
            <w:r w:rsidR="00A33F9A">
              <w:t xml:space="preserve"> </w:t>
            </w:r>
            <w:r>
              <w:t>the</w:t>
            </w:r>
            <w:r w:rsidR="00A33F9A">
              <w:t xml:space="preserve"> </w:t>
            </w:r>
            <w:r>
              <w:t>Diploma</w:t>
            </w:r>
            <w:r w:rsidR="00A33F9A">
              <w:t xml:space="preserve"> </w:t>
            </w:r>
            <w:r>
              <w:t>level</w:t>
            </w:r>
            <w:r w:rsidR="00A33F9A">
              <w:t xml:space="preserve"> </w:t>
            </w:r>
            <w:r>
              <w:t>(for</w:t>
            </w:r>
            <w:r w:rsidR="00A33F9A">
              <w:t xml:space="preserve"> </w:t>
            </w:r>
            <w:r>
              <w:t>example</w:t>
            </w:r>
            <w:r w:rsidR="00A33F9A">
              <w:t xml:space="preserve"> </w:t>
            </w:r>
            <w:r>
              <w:t>the</w:t>
            </w:r>
            <w:r w:rsidR="00A33F9A">
              <w:t xml:space="preserve"> </w:t>
            </w:r>
            <w:hyperlink r:id="rId14" w:history="1">
              <w:r w:rsidRPr="00BF632B">
                <w:rPr>
                  <w:rStyle w:val="Hyperlink"/>
                </w:rPr>
                <w:t>DELTA</w:t>
              </w:r>
              <w:r w:rsidR="00A33F9A">
                <w:rPr>
                  <w:rStyle w:val="Hyperlink"/>
                </w:rPr>
                <w:t xml:space="preserve"> </w:t>
              </w:r>
              <w:r w:rsidRPr="00BF632B">
                <w:rPr>
                  <w:rStyle w:val="Hyperlink"/>
                </w:rPr>
                <w:t>(Diploma</w:t>
              </w:r>
              <w:r w:rsidR="00A33F9A">
                <w:rPr>
                  <w:rStyle w:val="Hyperlink"/>
                </w:rPr>
                <w:t xml:space="preserve"> </w:t>
              </w:r>
              <w:r w:rsidRPr="00BF632B">
                <w:rPr>
                  <w:rStyle w:val="Hyperlink"/>
                </w:rPr>
                <w:t>in</w:t>
              </w:r>
              <w:r w:rsidR="00A33F9A">
                <w:rPr>
                  <w:rStyle w:val="Hyperlink"/>
                </w:rPr>
                <w:t xml:space="preserve"> </w:t>
              </w:r>
              <w:r w:rsidRPr="00BF632B">
                <w:rPr>
                  <w:rStyle w:val="Hyperlink"/>
                </w:rPr>
                <w:t>Teaching</w:t>
              </w:r>
              <w:r w:rsidR="00A33F9A">
                <w:rPr>
                  <w:rStyle w:val="Hyperlink"/>
                </w:rPr>
                <w:t xml:space="preserve"> </w:t>
              </w:r>
              <w:r w:rsidRPr="00BF632B">
                <w:rPr>
                  <w:rStyle w:val="Hyperlink"/>
                </w:rPr>
                <w:t>English</w:t>
              </w:r>
              <w:r w:rsidR="00A33F9A">
                <w:rPr>
                  <w:rStyle w:val="Hyperlink"/>
                </w:rPr>
                <w:t xml:space="preserve"> </w:t>
              </w:r>
              <w:r w:rsidRPr="00BF632B">
                <w:rPr>
                  <w:rStyle w:val="Hyperlink"/>
                </w:rPr>
                <w:t>to</w:t>
              </w:r>
              <w:r w:rsidR="00A33F9A">
                <w:rPr>
                  <w:rStyle w:val="Hyperlink"/>
                </w:rPr>
                <w:t xml:space="preserve"> </w:t>
              </w:r>
              <w:r w:rsidRPr="00BF632B">
                <w:rPr>
                  <w:rStyle w:val="Hyperlink"/>
                </w:rPr>
                <w:t>Speakers</w:t>
              </w:r>
              <w:r w:rsidR="00A33F9A">
                <w:rPr>
                  <w:rStyle w:val="Hyperlink"/>
                </w:rPr>
                <w:t xml:space="preserve"> </w:t>
              </w:r>
              <w:r w:rsidRPr="00BF632B">
                <w:rPr>
                  <w:rStyle w:val="Hyperlink"/>
                </w:rPr>
                <w:t>of</w:t>
              </w:r>
              <w:r w:rsidR="00A33F9A">
                <w:rPr>
                  <w:rStyle w:val="Hyperlink"/>
                </w:rPr>
                <w:t xml:space="preserve"> </w:t>
              </w:r>
              <w:r w:rsidRPr="00BF632B">
                <w:rPr>
                  <w:rStyle w:val="Hyperlink"/>
                </w:rPr>
                <w:t>Other</w:t>
              </w:r>
              <w:r w:rsidR="00A33F9A">
                <w:rPr>
                  <w:rStyle w:val="Hyperlink"/>
                </w:rPr>
                <w:t xml:space="preserve"> </w:t>
              </w:r>
              <w:r w:rsidRPr="00BF632B">
                <w:rPr>
                  <w:rStyle w:val="Hyperlink"/>
                </w:rPr>
                <w:t>Languages)</w:t>
              </w:r>
            </w:hyperlink>
            <w:r w:rsidR="00A33F9A">
              <w:t xml:space="preserve"> </w:t>
            </w:r>
            <w:r>
              <w:t>and</w:t>
            </w:r>
            <w:r w:rsidR="00A33F9A">
              <w:t xml:space="preserve"> </w:t>
            </w:r>
            <w:r>
              <w:t>at</w:t>
            </w:r>
            <w:r w:rsidR="00A33F9A">
              <w:t xml:space="preserve"> </w:t>
            </w:r>
            <w:r>
              <w:t>the</w:t>
            </w:r>
            <w:r w:rsidR="00A33F9A">
              <w:t xml:space="preserve"> </w:t>
            </w:r>
            <w:r>
              <w:t>Foundation</w:t>
            </w:r>
            <w:r w:rsidR="00A33F9A">
              <w:t xml:space="preserve"> </w:t>
            </w:r>
            <w:r>
              <w:t>level</w:t>
            </w:r>
            <w:r w:rsidR="00A33F9A">
              <w:t xml:space="preserve"> </w:t>
            </w:r>
            <w:r>
              <w:t>of</w:t>
            </w:r>
            <w:r w:rsidR="00A33F9A">
              <w:t xml:space="preserve"> </w:t>
            </w:r>
            <w:r>
              <w:t>the</w:t>
            </w:r>
            <w:r w:rsidR="00A33F9A">
              <w:t xml:space="preserve"> </w:t>
            </w:r>
            <w:hyperlink r:id="rId15" w:history="1">
              <w:r w:rsidRPr="006A53AE">
                <w:rPr>
                  <w:rStyle w:val="Hyperlink"/>
                </w:rPr>
                <w:t>CPD</w:t>
              </w:r>
              <w:r w:rsidR="00A33F9A">
                <w:rPr>
                  <w:rStyle w:val="Hyperlink"/>
                </w:rPr>
                <w:t xml:space="preserve"> </w:t>
              </w:r>
              <w:r w:rsidRPr="006A53AE">
                <w:rPr>
                  <w:rStyle w:val="Hyperlink"/>
                </w:rPr>
                <w:t>Framework</w:t>
              </w:r>
              <w:r w:rsidR="00A33F9A">
                <w:rPr>
                  <w:rStyle w:val="Hyperlink"/>
                </w:rPr>
                <w:t xml:space="preserve"> </w:t>
              </w:r>
              <w:r w:rsidRPr="006A53AE">
                <w:rPr>
                  <w:rStyle w:val="Hyperlink"/>
                </w:rPr>
                <w:t>for</w:t>
              </w:r>
              <w:r w:rsidR="00A33F9A">
                <w:rPr>
                  <w:rStyle w:val="Hyperlink"/>
                </w:rPr>
                <w:t xml:space="preserve"> </w:t>
              </w:r>
              <w:r w:rsidRPr="006A53AE">
                <w:rPr>
                  <w:rStyle w:val="Hyperlink"/>
                </w:rPr>
                <w:t>teacher</w:t>
              </w:r>
              <w:r w:rsidR="00A33F9A">
                <w:rPr>
                  <w:rStyle w:val="Hyperlink"/>
                </w:rPr>
                <w:t xml:space="preserve"> </w:t>
              </w:r>
              <w:r w:rsidRPr="006A53AE">
                <w:rPr>
                  <w:rStyle w:val="Hyperlink"/>
                </w:rPr>
                <w:t>educators</w:t>
              </w:r>
            </w:hyperlink>
          </w:p>
          <w:p w14:paraId="01F67A66" w14:textId="77777777" w:rsidR="00853DA1" w:rsidRDefault="00853DA1" w:rsidP="0031603D"/>
        </w:tc>
      </w:tr>
      <w:tr w:rsidR="00853DA1" w14:paraId="1687B48C" w14:textId="77777777" w:rsidTr="00A769D1">
        <w:tc>
          <w:tcPr>
            <w:tcW w:w="9918" w:type="dxa"/>
          </w:tcPr>
          <w:p w14:paraId="230C7770" w14:textId="77777777" w:rsidR="00853DA1" w:rsidRDefault="00853DA1" w:rsidP="0031603D"/>
          <w:p w14:paraId="1BEC730C" w14:textId="77777777" w:rsidR="005F69F7" w:rsidRDefault="005F69F7" w:rsidP="0031603D"/>
          <w:p w14:paraId="61C406CF" w14:textId="77777777" w:rsidR="005F69F7" w:rsidRDefault="005F69F7" w:rsidP="0031603D"/>
          <w:p w14:paraId="304ECACC" w14:textId="77777777" w:rsidR="00853DA1" w:rsidRDefault="00853DA1" w:rsidP="0031603D"/>
          <w:p w14:paraId="59C6B60C" w14:textId="77777777" w:rsidR="00853DA1" w:rsidRDefault="00853DA1" w:rsidP="0031603D"/>
          <w:p w14:paraId="3742BE34" w14:textId="77777777" w:rsidR="00853DA1" w:rsidRDefault="00853DA1" w:rsidP="0031603D"/>
        </w:tc>
      </w:tr>
      <w:tr w:rsidR="00853DA1" w14:paraId="3BF623B4" w14:textId="77777777" w:rsidTr="00A769D1">
        <w:tc>
          <w:tcPr>
            <w:tcW w:w="9918" w:type="dxa"/>
            <w:shd w:val="clear" w:color="auto" w:fill="BFBFBF" w:themeFill="background1" w:themeFillShade="BF"/>
          </w:tcPr>
          <w:p w14:paraId="25F2D860" w14:textId="60395A54" w:rsidR="00853DA1" w:rsidRDefault="00853DA1" w:rsidP="0031603D">
            <w:r>
              <w:t>A</w:t>
            </w:r>
            <w:r w:rsidR="00A33F9A">
              <w:t xml:space="preserve"> </w:t>
            </w:r>
            <w:r>
              <w:t>level</w:t>
            </w:r>
            <w:r w:rsidR="00A33F9A">
              <w:t xml:space="preserve"> </w:t>
            </w:r>
            <w:r>
              <w:t>of</w:t>
            </w:r>
            <w:r w:rsidR="00A33F9A">
              <w:t xml:space="preserve"> </w:t>
            </w:r>
            <w:r w:rsidRPr="00BF632B">
              <w:rPr>
                <w:b/>
                <w:bCs/>
              </w:rPr>
              <w:t>digital</w:t>
            </w:r>
            <w:r w:rsidR="00A33F9A">
              <w:rPr>
                <w:b/>
                <w:bCs/>
              </w:rPr>
              <w:t xml:space="preserve"> </w:t>
            </w:r>
            <w:r w:rsidRPr="00BF632B">
              <w:rPr>
                <w:b/>
                <w:bCs/>
              </w:rPr>
              <w:t>literacy</w:t>
            </w:r>
            <w:r w:rsidR="00A33F9A">
              <w:t xml:space="preserve"> </w:t>
            </w:r>
            <w:r>
              <w:t>commensurate</w:t>
            </w:r>
            <w:r w:rsidR="00A33F9A">
              <w:t xml:space="preserve"> </w:t>
            </w:r>
            <w:r>
              <w:t>with</w:t>
            </w:r>
            <w:r w:rsidR="00A33F9A">
              <w:t xml:space="preserve"> </w:t>
            </w:r>
            <w:r>
              <w:t>successful</w:t>
            </w:r>
            <w:r w:rsidR="00A33F9A">
              <w:t xml:space="preserve"> </w:t>
            </w:r>
            <w:r>
              <w:t>online</w:t>
            </w:r>
            <w:r w:rsidR="00A33F9A">
              <w:t xml:space="preserve"> </w:t>
            </w:r>
            <w:r>
              <w:t>learning</w:t>
            </w:r>
            <w:r w:rsidR="00A33F9A">
              <w:t xml:space="preserve"> </w:t>
            </w:r>
            <w:r>
              <w:t>that</w:t>
            </w:r>
            <w:r w:rsidR="00A33F9A">
              <w:t xml:space="preserve"> </w:t>
            </w:r>
            <w:r>
              <w:t>encompasses</w:t>
            </w:r>
            <w:r w:rsidR="00A33F9A">
              <w:t xml:space="preserve"> </w:t>
            </w:r>
            <w:r>
              <w:t>familiarity</w:t>
            </w:r>
            <w:r w:rsidR="00A33F9A">
              <w:t xml:space="preserve"> </w:t>
            </w:r>
            <w:r>
              <w:t>with</w:t>
            </w:r>
            <w:r w:rsidR="00A33F9A">
              <w:t xml:space="preserve"> </w:t>
            </w:r>
            <w:r>
              <w:t>commonly</w:t>
            </w:r>
            <w:r w:rsidR="00A33F9A">
              <w:t xml:space="preserve"> </w:t>
            </w:r>
            <w:r>
              <w:t>used</w:t>
            </w:r>
            <w:r w:rsidR="00A33F9A">
              <w:t xml:space="preserve"> </w:t>
            </w:r>
            <w:r>
              <w:t>communication</w:t>
            </w:r>
            <w:r w:rsidR="00A33F9A">
              <w:t xml:space="preserve"> </w:t>
            </w:r>
            <w:r>
              <w:t>and</w:t>
            </w:r>
            <w:r w:rsidR="00A33F9A">
              <w:t xml:space="preserve"> </w:t>
            </w:r>
            <w:r>
              <w:t>learning</w:t>
            </w:r>
            <w:r w:rsidR="00A33F9A">
              <w:t xml:space="preserve"> </w:t>
            </w:r>
            <w:r>
              <w:t>platforms</w:t>
            </w:r>
          </w:p>
          <w:p w14:paraId="7063B3D0" w14:textId="77777777" w:rsidR="00853DA1" w:rsidRDefault="00853DA1" w:rsidP="0031603D"/>
        </w:tc>
      </w:tr>
      <w:tr w:rsidR="00853DA1" w14:paraId="044CDEC9" w14:textId="77777777" w:rsidTr="00A769D1">
        <w:tc>
          <w:tcPr>
            <w:tcW w:w="9918" w:type="dxa"/>
          </w:tcPr>
          <w:p w14:paraId="6CC49504" w14:textId="77777777" w:rsidR="00853DA1" w:rsidRDefault="00853DA1" w:rsidP="0031603D"/>
          <w:p w14:paraId="4C95B87B" w14:textId="77777777" w:rsidR="00853DA1" w:rsidRDefault="00853DA1" w:rsidP="0031603D"/>
          <w:p w14:paraId="73777E67" w14:textId="77777777" w:rsidR="005F69F7" w:rsidRDefault="005F69F7" w:rsidP="0031603D"/>
          <w:p w14:paraId="10661F87" w14:textId="77777777" w:rsidR="005F69F7" w:rsidRDefault="005F69F7" w:rsidP="0031603D"/>
          <w:p w14:paraId="26D3349B" w14:textId="77777777" w:rsidR="00853DA1" w:rsidRDefault="00853DA1" w:rsidP="0031603D"/>
          <w:p w14:paraId="0F95E3B2" w14:textId="77777777" w:rsidR="00853DA1" w:rsidRDefault="00853DA1" w:rsidP="0031603D"/>
        </w:tc>
      </w:tr>
    </w:tbl>
    <w:p w14:paraId="140B8490" w14:textId="77777777" w:rsidR="00853DA1" w:rsidRDefault="00853DA1" w:rsidP="00853DA1"/>
    <w:p w14:paraId="419BD48C" w14:textId="77777777" w:rsidR="005F69F7" w:rsidRDefault="005F69F7" w:rsidP="00853DA1"/>
    <w:p w14:paraId="18E93CFD" w14:textId="74D57732" w:rsidR="00853DA1" w:rsidRDefault="00853DA1" w:rsidP="00853DA1">
      <w:r>
        <w:t>Please</w:t>
      </w:r>
      <w:r w:rsidR="00A33F9A">
        <w:t xml:space="preserve"> </w:t>
      </w:r>
      <w:r w:rsidRPr="0089109C">
        <w:rPr>
          <w:b/>
          <w:bCs/>
        </w:rPr>
        <w:t>attach</w:t>
      </w:r>
      <w:r w:rsidR="00A33F9A">
        <w:rPr>
          <w:b/>
          <w:bCs/>
        </w:rPr>
        <w:t xml:space="preserve"> </w:t>
      </w:r>
      <w:r w:rsidRPr="0089109C">
        <w:rPr>
          <w:b/>
          <w:bCs/>
        </w:rPr>
        <w:t>any</w:t>
      </w:r>
      <w:r w:rsidR="00A33F9A">
        <w:rPr>
          <w:b/>
          <w:bCs/>
        </w:rPr>
        <w:t xml:space="preserve"> </w:t>
      </w:r>
      <w:r w:rsidRPr="0089109C">
        <w:rPr>
          <w:b/>
          <w:bCs/>
        </w:rPr>
        <w:t>certificates</w:t>
      </w:r>
      <w:r w:rsidR="00A33F9A">
        <w:t xml:space="preserve"> </w:t>
      </w:r>
      <w:r>
        <w:t>that</w:t>
      </w:r>
      <w:r w:rsidR="00A33F9A">
        <w:t xml:space="preserve"> </w:t>
      </w:r>
      <w:r>
        <w:t>support</w:t>
      </w:r>
      <w:r w:rsidR="00A33F9A">
        <w:t xml:space="preserve"> </w:t>
      </w:r>
      <w:r>
        <w:t>the</w:t>
      </w:r>
      <w:r w:rsidR="00A33F9A">
        <w:t xml:space="preserve"> </w:t>
      </w:r>
      <w:r>
        <w:t>information</w:t>
      </w:r>
      <w:r w:rsidR="00A33F9A">
        <w:t xml:space="preserve"> </w:t>
      </w:r>
      <w:r>
        <w:t>you</w:t>
      </w:r>
      <w:r w:rsidR="00A33F9A">
        <w:t xml:space="preserve"> </w:t>
      </w:r>
      <w:r>
        <w:t>have</w:t>
      </w:r>
      <w:r w:rsidR="00A33F9A">
        <w:t xml:space="preserve"> </w:t>
      </w:r>
      <w:r>
        <w:t>provided</w:t>
      </w:r>
      <w:r w:rsidR="00A33F9A">
        <w:t xml:space="preserve"> </w:t>
      </w:r>
      <w:r>
        <w:t>above</w:t>
      </w:r>
      <w:r w:rsidR="008D3E42">
        <w:t>.</w:t>
      </w:r>
    </w:p>
    <w:p w14:paraId="09C723D4" w14:textId="22D0A7A9" w:rsidR="00A769D1" w:rsidRPr="00A33F9A" w:rsidRDefault="00A769D1" w:rsidP="00A33F9A">
      <w:pPr>
        <w:spacing w:after="0"/>
        <w:rPr>
          <w:rFonts w:ascii="Arial" w:hAnsi="Arial" w:cs="Arial"/>
        </w:rPr>
      </w:pPr>
      <w:r w:rsidRPr="00A33F9A">
        <w:rPr>
          <w:rFonts w:ascii="Arial" w:hAnsi="Arial" w:cs="Arial"/>
        </w:rPr>
        <w:br w:type="page"/>
      </w:r>
    </w:p>
    <w:p w14:paraId="38DDAE74" w14:textId="48FABEDF" w:rsidR="00853DA1" w:rsidRPr="00A769D1" w:rsidRDefault="00853DA1" w:rsidP="00853DA1">
      <w:pPr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</w:pPr>
      <w:r w:rsidRPr="00A769D1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lastRenderedPageBreak/>
        <w:t>Section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 xml:space="preserve"> </w:t>
      </w:r>
      <w:r w:rsidRPr="00A769D1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Three: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 xml:space="preserve"> </w:t>
      </w:r>
      <w:r w:rsidRPr="00A769D1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Successful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 xml:space="preserve"> </w:t>
      </w:r>
      <w:r w:rsidRPr="00A769D1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completion</w:t>
      </w:r>
    </w:p>
    <w:p w14:paraId="6F07D629" w14:textId="28048F7B" w:rsidR="00A33F9A" w:rsidRDefault="00853DA1" w:rsidP="00853DA1">
      <w:r>
        <w:t>In</w:t>
      </w:r>
      <w:r w:rsidR="00A33F9A">
        <w:t xml:space="preserve"> </w:t>
      </w:r>
      <w:r>
        <w:t>order</w:t>
      </w:r>
      <w:r w:rsidR="00A33F9A">
        <w:t xml:space="preserve"> </w:t>
      </w:r>
      <w:r>
        <w:t>to</w:t>
      </w:r>
      <w:r w:rsidR="00A33F9A">
        <w:t xml:space="preserve"> </w:t>
      </w:r>
      <w:r>
        <w:t>complete</w:t>
      </w:r>
      <w:r w:rsidR="00A33F9A">
        <w:t xml:space="preserve"> </w:t>
      </w:r>
      <w:r>
        <w:t>the</w:t>
      </w:r>
      <w:r w:rsidR="00A33F9A">
        <w:t xml:space="preserve"> </w:t>
      </w:r>
      <w:r>
        <w:t>course</w:t>
      </w:r>
      <w:r w:rsidR="00A33F9A">
        <w:t xml:space="preserve"> </w:t>
      </w:r>
      <w:r>
        <w:t>successfully</w:t>
      </w:r>
      <w:r w:rsidR="00A33F9A">
        <w:t xml:space="preserve"> </w:t>
      </w:r>
      <w:r>
        <w:t>you</w:t>
      </w:r>
      <w:r w:rsidR="00A33F9A">
        <w:t xml:space="preserve"> </w:t>
      </w:r>
      <w:r>
        <w:t>will</w:t>
      </w:r>
      <w:r w:rsidR="00A33F9A">
        <w:t xml:space="preserve"> </w:t>
      </w:r>
      <w:r>
        <w:t>need</w:t>
      </w:r>
      <w:r w:rsidR="00A33F9A">
        <w:t xml:space="preserve"> </w:t>
      </w:r>
      <w:r>
        <w:t>to</w:t>
      </w:r>
      <w:r w:rsidR="00A33F9A">
        <w:t xml:space="preserve"> </w:t>
      </w:r>
      <w:r>
        <w:t>have</w:t>
      </w:r>
      <w:r w:rsidR="00A33F9A">
        <w:t xml:space="preserve"> </w:t>
      </w:r>
      <w:r>
        <w:t>the</w:t>
      </w:r>
      <w:r w:rsidR="00A33F9A">
        <w:t xml:space="preserve"> </w:t>
      </w:r>
      <w:r>
        <w:t>following</w:t>
      </w:r>
      <w:r w:rsidR="00A33F9A">
        <w:t xml:space="preserve"> </w:t>
      </w:r>
      <w:r>
        <w:t>professional</w:t>
      </w:r>
      <w:r w:rsidR="00A33F9A">
        <w:t xml:space="preserve"> </w:t>
      </w:r>
      <w:r>
        <w:t>and</w:t>
      </w:r>
      <w:r w:rsidR="00A33F9A">
        <w:t xml:space="preserve"> </w:t>
      </w:r>
      <w:r>
        <w:t>learning</w:t>
      </w:r>
      <w:r w:rsidR="00A33F9A">
        <w:t xml:space="preserve"> </w:t>
      </w:r>
      <w:r>
        <w:t>attributes.</w:t>
      </w:r>
      <w:r w:rsidR="00A33F9A">
        <w:t xml:space="preserve"> </w:t>
      </w:r>
      <w:r>
        <w:t>Please</w:t>
      </w:r>
      <w:r w:rsidR="00A33F9A">
        <w:t xml:space="preserve"> </w:t>
      </w:r>
      <w:r>
        <w:t>read</w:t>
      </w:r>
      <w:r w:rsidR="00A33F9A">
        <w:t xml:space="preserve"> </w:t>
      </w:r>
      <w:r>
        <w:t>the</w:t>
      </w:r>
      <w:r w:rsidR="00A33F9A">
        <w:t xml:space="preserve"> </w:t>
      </w:r>
      <w:r>
        <w:t>following</w:t>
      </w:r>
      <w:r w:rsidR="00A33F9A">
        <w:t xml:space="preserve"> </w:t>
      </w:r>
      <w:r>
        <w:t>statements</w:t>
      </w:r>
      <w:r w:rsidR="00A33F9A">
        <w:t xml:space="preserve"> </w:t>
      </w:r>
      <w:r>
        <w:t>carefully</w:t>
      </w:r>
      <w:r w:rsidR="00A33F9A">
        <w:t xml:space="preserve"> </w:t>
      </w:r>
      <w:r>
        <w:t>and</w:t>
      </w:r>
      <w:r w:rsidR="00A33F9A">
        <w:t xml:space="preserve"> </w:t>
      </w:r>
      <w:r>
        <w:t>confirm</w:t>
      </w:r>
      <w:r w:rsidR="00A33F9A">
        <w:t xml:space="preserve"> </w:t>
      </w:r>
      <w:r>
        <w:t>that</w:t>
      </w:r>
      <w:r w:rsidR="00A33F9A">
        <w:t xml:space="preserve"> </w:t>
      </w:r>
      <w:r>
        <w:t>you</w:t>
      </w:r>
      <w:r w:rsidR="00A33F9A">
        <w:t xml:space="preserve"> </w:t>
      </w:r>
      <w:r>
        <w:t>are</w:t>
      </w:r>
      <w:r w:rsidR="00A33F9A">
        <w:t xml:space="preserve"> </w:t>
      </w:r>
      <w:r>
        <w:t>well-placed</w:t>
      </w:r>
      <w:r w:rsidR="00A33F9A">
        <w:t xml:space="preserve"> </w:t>
      </w:r>
      <w:r>
        <w:t>to</w:t>
      </w:r>
      <w:r w:rsidR="00A33F9A">
        <w:t xml:space="preserve"> </w:t>
      </w:r>
      <w:r>
        <w:t>complete</w:t>
      </w:r>
      <w:r w:rsidR="00A33F9A">
        <w:t xml:space="preserve"> </w:t>
      </w:r>
      <w:r>
        <w:t>th</w:t>
      </w:r>
      <w:r w:rsidR="008804A4" w:rsidRPr="008804A4">
        <w:t>e</w:t>
      </w:r>
      <w:r w:rsidR="00A33F9A">
        <w:t xml:space="preserve"> </w:t>
      </w:r>
      <w:r w:rsidR="008804A4" w:rsidRPr="008804A4">
        <w:t>Community</w:t>
      </w:r>
      <w:r w:rsidR="00A33F9A">
        <w:t xml:space="preserve"> </w:t>
      </w:r>
      <w:r w:rsidR="008804A4" w:rsidRPr="008804A4">
        <w:t>of</w:t>
      </w:r>
      <w:r w:rsidR="00A33F9A">
        <w:t xml:space="preserve"> </w:t>
      </w:r>
      <w:r w:rsidR="008804A4" w:rsidRPr="008804A4">
        <w:t>Practice</w:t>
      </w:r>
      <w:r w:rsidR="00A33F9A">
        <w:t xml:space="preserve"> </w:t>
      </w:r>
      <w:r w:rsidR="008804A4" w:rsidRPr="008804A4">
        <w:t>Leader</w:t>
      </w:r>
      <w:r w:rsidR="00A33F9A">
        <w:t xml:space="preserve"> </w:t>
      </w:r>
      <w:r w:rsidR="008804A4" w:rsidRPr="008804A4">
        <w:t>Support</w:t>
      </w:r>
      <w:r w:rsidR="00A33F9A">
        <w:t xml:space="preserve"> </w:t>
      </w:r>
      <w:r w:rsidR="008804A4" w:rsidRPr="008804A4">
        <w:t>Programme</w:t>
      </w:r>
      <w:r w:rsidR="00A33F9A">
        <w:t xml:space="preserve"> </w:t>
      </w:r>
      <w:r>
        <w:t>successfully</w:t>
      </w:r>
      <w:r w:rsidR="00A33F9A">
        <w:t xml:space="preserve"> </w:t>
      </w:r>
      <w:r>
        <w:t>and</w:t>
      </w:r>
      <w:r w:rsidR="00A33F9A">
        <w:t xml:space="preserve"> </w:t>
      </w:r>
      <w:r>
        <w:t>that</w:t>
      </w:r>
      <w:r w:rsidR="00A33F9A">
        <w:t xml:space="preserve"> </w:t>
      </w:r>
      <w:r>
        <w:t>you</w:t>
      </w:r>
      <w:r w:rsidR="00A33F9A">
        <w:t xml:space="preserve"> </w:t>
      </w:r>
      <w:r>
        <w:t>undertake</w:t>
      </w:r>
      <w:r w:rsidR="00A33F9A">
        <w:t xml:space="preserve"> </w:t>
      </w:r>
      <w:r>
        <w:t>to</w:t>
      </w:r>
      <w:r w:rsidR="00A33F9A">
        <w:t xml:space="preserve"> </w:t>
      </w:r>
      <w:r>
        <w:t>demonstrate</w:t>
      </w:r>
      <w:r w:rsidR="00A33F9A">
        <w:t xml:space="preserve"> </w:t>
      </w:r>
      <w:r>
        <w:t>these</w:t>
      </w:r>
      <w:r w:rsidR="00A33F9A">
        <w:t xml:space="preserve"> </w:t>
      </w:r>
      <w:r>
        <w:t>attributes</w:t>
      </w:r>
      <w:r w:rsidR="00A33F9A">
        <w:t xml:space="preserve"> </w:t>
      </w:r>
      <w:r>
        <w:t>throughout</w:t>
      </w:r>
      <w:r w:rsidR="00A33F9A">
        <w:t xml:space="preserve"> </w:t>
      </w:r>
      <w:r>
        <w:t>the</w:t>
      </w:r>
      <w:r w:rsidR="00A33F9A">
        <w:t xml:space="preserve"> </w:t>
      </w:r>
      <w:r>
        <w:t>duration</w:t>
      </w:r>
      <w:r w:rsidR="00A33F9A">
        <w:t xml:space="preserve"> </w:t>
      </w:r>
      <w:r>
        <w:t>of</w:t>
      </w:r>
      <w:r w:rsidR="00A33F9A">
        <w:t xml:space="preserve"> </w:t>
      </w:r>
      <w:r>
        <w:t>the</w:t>
      </w:r>
      <w:r w:rsidR="00A33F9A">
        <w:t xml:space="preserve"> </w:t>
      </w:r>
      <w:r>
        <w:t>programme</w:t>
      </w:r>
      <w:r w:rsidR="00A33F9A">
        <w:t xml:space="preserve"> </w:t>
      </w:r>
      <w:r>
        <w:t>–</w:t>
      </w:r>
      <w:r w:rsidR="00A33F9A">
        <w:t xml:space="preserve"> </w:t>
      </w:r>
      <w:r>
        <w:t>for</w:t>
      </w:r>
      <w:r w:rsidR="00A33F9A">
        <w:t xml:space="preserve"> </w:t>
      </w:r>
      <w:r w:rsidR="008D3E42">
        <w:t>your</w:t>
      </w:r>
      <w:r w:rsidR="00A33F9A">
        <w:t xml:space="preserve"> </w:t>
      </w:r>
      <w:r>
        <w:t>benefit</w:t>
      </w:r>
      <w:r w:rsidR="00A33F9A">
        <w:t xml:space="preserve"> </w:t>
      </w:r>
      <w:r>
        <w:t>and</w:t>
      </w:r>
      <w:r w:rsidR="00A33F9A">
        <w:t xml:space="preserve"> </w:t>
      </w:r>
      <w:r>
        <w:t>the</w:t>
      </w:r>
      <w:r w:rsidR="00A33F9A">
        <w:t xml:space="preserve"> </w:t>
      </w:r>
      <w:r>
        <w:t>benefit</w:t>
      </w:r>
      <w:r w:rsidR="00A33F9A">
        <w:t xml:space="preserve"> </w:t>
      </w:r>
      <w:r>
        <w:t>of</w:t>
      </w:r>
      <w:r w:rsidR="00A33F9A">
        <w:t xml:space="preserve"> </w:t>
      </w:r>
      <w:r>
        <w:t>other</w:t>
      </w:r>
      <w:r w:rsidR="00A33F9A">
        <w:t xml:space="preserve"> </w:t>
      </w:r>
      <w:r>
        <w:t>course</w:t>
      </w:r>
      <w:r w:rsidR="00A33F9A">
        <w:t xml:space="preserve"> </w:t>
      </w:r>
      <w:r>
        <w:t>participants:</w:t>
      </w:r>
    </w:p>
    <w:p w14:paraId="63C460E2" w14:textId="1B538AFD" w:rsidR="00A769D1" w:rsidRDefault="00A769D1" w:rsidP="00853D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985"/>
      </w:tblGrid>
      <w:tr w:rsidR="00853DA1" w14:paraId="33BCA8F8" w14:textId="77777777" w:rsidTr="008D3E42">
        <w:tc>
          <w:tcPr>
            <w:tcW w:w="7933" w:type="dxa"/>
            <w:shd w:val="clear" w:color="auto" w:fill="BFBFBF" w:themeFill="background1" w:themeFillShade="BF"/>
          </w:tcPr>
          <w:p w14:paraId="0FA7E792" w14:textId="77777777" w:rsidR="00853DA1" w:rsidRDefault="00853DA1" w:rsidP="0031603D">
            <w:r>
              <w:t>Attribute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376B8AE8" w14:textId="77777777" w:rsidR="00853DA1" w:rsidRDefault="00853DA1" w:rsidP="0031603D">
            <w:r>
              <w:t>YES/NO</w:t>
            </w:r>
          </w:p>
        </w:tc>
      </w:tr>
      <w:tr w:rsidR="00853DA1" w14:paraId="2165658E" w14:textId="77777777" w:rsidTr="00A769D1">
        <w:tc>
          <w:tcPr>
            <w:tcW w:w="7933" w:type="dxa"/>
          </w:tcPr>
          <w:p w14:paraId="67AAFEE5" w14:textId="2A55CB6F" w:rsidR="00853DA1" w:rsidRDefault="00853DA1" w:rsidP="0031603D">
            <w:r>
              <w:t>I</w:t>
            </w:r>
            <w:r w:rsidR="00A33F9A">
              <w:t xml:space="preserve"> </w:t>
            </w:r>
            <w:r>
              <w:t>have</w:t>
            </w:r>
            <w:r w:rsidR="00A33F9A">
              <w:t xml:space="preserve"> </w:t>
            </w:r>
            <w:r>
              <w:t>a</w:t>
            </w:r>
            <w:r w:rsidR="00A33F9A">
              <w:t xml:space="preserve"> </w:t>
            </w:r>
            <w:r>
              <w:t>positive</w:t>
            </w:r>
            <w:r w:rsidR="00A33F9A">
              <w:t xml:space="preserve"> </w:t>
            </w:r>
            <w:r>
              <w:t>approach</w:t>
            </w:r>
            <w:r w:rsidR="00A33F9A">
              <w:t xml:space="preserve"> </w:t>
            </w:r>
            <w:r>
              <w:t>to</w:t>
            </w:r>
            <w:r w:rsidR="00A33F9A">
              <w:t xml:space="preserve"> </w:t>
            </w:r>
            <w:r>
              <w:t>collaborative</w:t>
            </w:r>
            <w:r w:rsidR="00A33F9A">
              <w:t xml:space="preserve"> </w:t>
            </w:r>
            <w:r>
              <w:t>working</w:t>
            </w:r>
          </w:p>
        </w:tc>
        <w:tc>
          <w:tcPr>
            <w:tcW w:w="1985" w:type="dxa"/>
          </w:tcPr>
          <w:p w14:paraId="26017800" w14:textId="77777777" w:rsidR="00853DA1" w:rsidRDefault="00853DA1" w:rsidP="0031603D"/>
        </w:tc>
      </w:tr>
      <w:tr w:rsidR="00D8778F" w14:paraId="64B6EA73" w14:textId="77777777" w:rsidTr="00A769D1">
        <w:tc>
          <w:tcPr>
            <w:tcW w:w="7933" w:type="dxa"/>
          </w:tcPr>
          <w:p w14:paraId="42CB3AA9" w14:textId="5655146A" w:rsidR="00D8778F" w:rsidRDefault="00425BA7" w:rsidP="0031603D">
            <w:r w:rsidRPr="00476474">
              <w:t>I</w:t>
            </w:r>
            <w:r w:rsidR="00A33F9A">
              <w:t xml:space="preserve"> </w:t>
            </w:r>
            <w:r w:rsidRPr="00476474">
              <w:t>exhibit</w:t>
            </w:r>
            <w:r w:rsidR="00A33F9A">
              <w:t xml:space="preserve"> </w:t>
            </w:r>
            <w:r w:rsidRPr="00476474">
              <w:t>behaviour</w:t>
            </w:r>
            <w:r w:rsidR="00A33F9A">
              <w:t xml:space="preserve"> </w:t>
            </w:r>
            <w:r w:rsidRPr="00476474">
              <w:t>appropriate</w:t>
            </w:r>
            <w:r w:rsidR="00A33F9A">
              <w:t xml:space="preserve"> </w:t>
            </w:r>
            <w:r w:rsidRPr="00476474">
              <w:t>to</w:t>
            </w:r>
            <w:r w:rsidR="00A33F9A">
              <w:t xml:space="preserve"> </w:t>
            </w:r>
            <w:r w:rsidRPr="00476474">
              <w:t>maintaining</w:t>
            </w:r>
            <w:r w:rsidR="00A33F9A">
              <w:t xml:space="preserve"> </w:t>
            </w:r>
            <w:r w:rsidRPr="00476474">
              <w:t>a</w:t>
            </w:r>
            <w:r w:rsidR="00A33F9A">
              <w:t xml:space="preserve"> </w:t>
            </w:r>
            <w:r w:rsidRPr="00476474">
              <w:t>safe</w:t>
            </w:r>
            <w:r w:rsidR="00A33F9A">
              <w:t xml:space="preserve"> </w:t>
            </w:r>
            <w:r w:rsidRPr="00476474">
              <w:t>and</w:t>
            </w:r>
            <w:r w:rsidR="00A33F9A">
              <w:t xml:space="preserve"> </w:t>
            </w:r>
            <w:r w:rsidRPr="00476474">
              <w:t>trusting</w:t>
            </w:r>
            <w:r w:rsidR="00A33F9A">
              <w:t xml:space="preserve"> </w:t>
            </w:r>
            <w:r w:rsidRPr="00476474">
              <w:t>learning</w:t>
            </w:r>
            <w:r w:rsidR="00A33F9A">
              <w:t xml:space="preserve"> </w:t>
            </w:r>
            <w:r w:rsidRPr="00476474">
              <w:t>environment</w:t>
            </w:r>
          </w:p>
        </w:tc>
        <w:tc>
          <w:tcPr>
            <w:tcW w:w="1985" w:type="dxa"/>
          </w:tcPr>
          <w:p w14:paraId="099643E2" w14:textId="77777777" w:rsidR="00D8778F" w:rsidRDefault="00D8778F" w:rsidP="0031603D"/>
        </w:tc>
      </w:tr>
      <w:tr w:rsidR="00853DA1" w14:paraId="7AA1BCE8" w14:textId="77777777" w:rsidTr="00A769D1">
        <w:tc>
          <w:tcPr>
            <w:tcW w:w="7933" w:type="dxa"/>
          </w:tcPr>
          <w:p w14:paraId="4449C7B6" w14:textId="194FC516" w:rsidR="00853DA1" w:rsidRDefault="00853DA1" w:rsidP="0031603D">
            <w:r>
              <w:t>I</w:t>
            </w:r>
            <w:r w:rsidR="00A33F9A">
              <w:t xml:space="preserve"> </w:t>
            </w:r>
            <w:r>
              <w:t>am</w:t>
            </w:r>
            <w:r w:rsidR="00A33F9A">
              <w:t xml:space="preserve"> </w:t>
            </w:r>
            <w:r>
              <w:t>open</w:t>
            </w:r>
            <w:r w:rsidR="00A33F9A">
              <w:t xml:space="preserve"> </w:t>
            </w:r>
            <w:r>
              <w:t>to</w:t>
            </w:r>
            <w:r w:rsidR="00A33F9A">
              <w:t xml:space="preserve"> </w:t>
            </w:r>
            <w:r>
              <w:t>examining</w:t>
            </w:r>
            <w:r w:rsidR="00A33F9A">
              <w:t xml:space="preserve"> </w:t>
            </w:r>
            <w:r>
              <w:t>my</w:t>
            </w:r>
            <w:r w:rsidR="00A33F9A">
              <w:t xml:space="preserve"> </w:t>
            </w:r>
            <w:r>
              <w:t>attitudes</w:t>
            </w:r>
            <w:r w:rsidR="00A33F9A">
              <w:t xml:space="preserve"> </w:t>
            </w:r>
            <w:r>
              <w:t>around</w:t>
            </w:r>
            <w:r w:rsidR="00A33F9A">
              <w:t xml:space="preserve"> </w:t>
            </w:r>
            <w:r>
              <w:t>teaching</w:t>
            </w:r>
            <w:r w:rsidR="00A33F9A">
              <w:t xml:space="preserve"> </w:t>
            </w:r>
            <w:r>
              <w:t>and</w:t>
            </w:r>
            <w:r w:rsidR="00A33F9A">
              <w:t xml:space="preserve"> </w:t>
            </w:r>
            <w:r>
              <w:t>supporting</w:t>
            </w:r>
            <w:r w:rsidR="00A33F9A">
              <w:t xml:space="preserve"> </w:t>
            </w:r>
            <w:r>
              <w:t>teachers</w:t>
            </w:r>
          </w:p>
        </w:tc>
        <w:tc>
          <w:tcPr>
            <w:tcW w:w="1985" w:type="dxa"/>
          </w:tcPr>
          <w:p w14:paraId="5D7F6064" w14:textId="77777777" w:rsidR="00853DA1" w:rsidRDefault="00853DA1" w:rsidP="0031603D"/>
        </w:tc>
      </w:tr>
      <w:tr w:rsidR="00853DA1" w14:paraId="63EC94B0" w14:textId="77777777" w:rsidTr="00A769D1">
        <w:tc>
          <w:tcPr>
            <w:tcW w:w="7933" w:type="dxa"/>
          </w:tcPr>
          <w:p w14:paraId="29D915A8" w14:textId="3B15449D" w:rsidR="00853DA1" w:rsidRDefault="00853DA1" w:rsidP="0031603D">
            <w:r>
              <w:t>I</w:t>
            </w:r>
            <w:r w:rsidR="00A33F9A">
              <w:t xml:space="preserve"> </w:t>
            </w:r>
            <w:r>
              <w:t>am</w:t>
            </w:r>
            <w:r w:rsidR="00A33F9A">
              <w:t xml:space="preserve"> </w:t>
            </w:r>
            <w:r>
              <w:t>open</w:t>
            </w:r>
            <w:r w:rsidR="00A33F9A">
              <w:t xml:space="preserve"> </w:t>
            </w:r>
            <w:r>
              <w:t>to</w:t>
            </w:r>
            <w:r w:rsidR="00A33F9A">
              <w:t xml:space="preserve"> </w:t>
            </w:r>
            <w:r>
              <w:t>sharing</w:t>
            </w:r>
            <w:r w:rsidR="00A33F9A">
              <w:t xml:space="preserve"> </w:t>
            </w:r>
            <w:r>
              <w:t>my</w:t>
            </w:r>
            <w:r w:rsidR="00A33F9A">
              <w:t xml:space="preserve"> </w:t>
            </w:r>
            <w:r>
              <w:t>practice</w:t>
            </w:r>
            <w:r w:rsidR="00A33F9A">
              <w:t xml:space="preserve"> </w:t>
            </w:r>
            <w:r>
              <w:t>and</w:t>
            </w:r>
            <w:r w:rsidR="00A33F9A">
              <w:t xml:space="preserve"> </w:t>
            </w:r>
            <w:r>
              <w:t>levels</w:t>
            </w:r>
            <w:r w:rsidR="00A33F9A">
              <w:t xml:space="preserve"> </w:t>
            </w:r>
            <w:r>
              <w:t>of</w:t>
            </w:r>
            <w:r w:rsidR="00A33F9A">
              <w:t xml:space="preserve"> </w:t>
            </w:r>
            <w:r>
              <w:t>competence</w:t>
            </w:r>
          </w:p>
        </w:tc>
        <w:tc>
          <w:tcPr>
            <w:tcW w:w="1985" w:type="dxa"/>
          </w:tcPr>
          <w:p w14:paraId="08208DCD" w14:textId="77777777" w:rsidR="00853DA1" w:rsidRDefault="00853DA1" w:rsidP="0031603D"/>
        </w:tc>
      </w:tr>
      <w:tr w:rsidR="00853DA1" w14:paraId="37435059" w14:textId="77777777" w:rsidTr="00A769D1">
        <w:tc>
          <w:tcPr>
            <w:tcW w:w="7933" w:type="dxa"/>
          </w:tcPr>
          <w:p w14:paraId="06110C04" w14:textId="018E1CBB" w:rsidR="00853DA1" w:rsidRDefault="00853DA1" w:rsidP="0031603D">
            <w:r>
              <w:t>I</w:t>
            </w:r>
            <w:r w:rsidR="00A33F9A">
              <w:t xml:space="preserve"> </w:t>
            </w:r>
            <w:r>
              <w:t>have</w:t>
            </w:r>
            <w:r w:rsidR="00A33F9A">
              <w:t xml:space="preserve"> </w:t>
            </w:r>
            <w:r>
              <w:t>a</w:t>
            </w:r>
            <w:r w:rsidR="00A33F9A">
              <w:t xml:space="preserve"> </w:t>
            </w:r>
            <w:r>
              <w:t>positive</w:t>
            </w:r>
            <w:r w:rsidR="00A33F9A">
              <w:t xml:space="preserve"> </w:t>
            </w:r>
            <w:r>
              <w:t>view</w:t>
            </w:r>
            <w:r w:rsidR="00A33F9A">
              <w:t xml:space="preserve"> </w:t>
            </w:r>
            <w:r>
              <w:t>of</w:t>
            </w:r>
            <w:r w:rsidR="00A33F9A">
              <w:t xml:space="preserve"> </w:t>
            </w:r>
            <w:r>
              <w:t>participant-led</w:t>
            </w:r>
            <w:r w:rsidR="00A33F9A">
              <w:t xml:space="preserve"> </w:t>
            </w:r>
            <w:r>
              <w:t>professional</w:t>
            </w:r>
            <w:r w:rsidR="00A33F9A">
              <w:t xml:space="preserve"> </w:t>
            </w:r>
            <w:r>
              <w:t>development</w:t>
            </w:r>
          </w:p>
        </w:tc>
        <w:tc>
          <w:tcPr>
            <w:tcW w:w="1985" w:type="dxa"/>
          </w:tcPr>
          <w:p w14:paraId="5706B464" w14:textId="77777777" w:rsidR="00853DA1" w:rsidRDefault="00853DA1" w:rsidP="0031603D"/>
        </w:tc>
      </w:tr>
      <w:tr w:rsidR="00853DA1" w14:paraId="359CB276" w14:textId="77777777" w:rsidTr="00A769D1">
        <w:tc>
          <w:tcPr>
            <w:tcW w:w="7933" w:type="dxa"/>
          </w:tcPr>
          <w:p w14:paraId="2C6E2F04" w14:textId="24894FD2" w:rsidR="00853DA1" w:rsidRDefault="00853DA1" w:rsidP="0031603D">
            <w:r>
              <w:t>I</w:t>
            </w:r>
            <w:r w:rsidR="00A33F9A">
              <w:t xml:space="preserve"> </w:t>
            </w:r>
            <w:r>
              <w:t>have</w:t>
            </w:r>
            <w:r w:rsidR="00A33F9A">
              <w:t xml:space="preserve"> </w:t>
            </w:r>
            <w:r>
              <w:t>a</w:t>
            </w:r>
            <w:r w:rsidR="00A33F9A">
              <w:t xml:space="preserve"> </w:t>
            </w:r>
            <w:r>
              <w:t>positive</w:t>
            </w:r>
            <w:r w:rsidR="00A33F9A">
              <w:t xml:space="preserve"> </w:t>
            </w:r>
            <w:r>
              <w:t>view</w:t>
            </w:r>
            <w:r w:rsidR="00A33F9A">
              <w:t xml:space="preserve"> </w:t>
            </w:r>
            <w:r>
              <w:t>of</w:t>
            </w:r>
            <w:r w:rsidR="00A33F9A">
              <w:t xml:space="preserve"> </w:t>
            </w:r>
            <w:r>
              <w:t>the</w:t>
            </w:r>
            <w:r w:rsidR="00A33F9A">
              <w:t xml:space="preserve"> </w:t>
            </w:r>
            <w:r>
              <w:t>importance</w:t>
            </w:r>
            <w:r w:rsidR="00A33F9A">
              <w:t xml:space="preserve"> </w:t>
            </w:r>
            <w:r>
              <w:t>of</w:t>
            </w:r>
            <w:r w:rsidR="00A33F9A">
              <w:t xml:space="preserve"> </w:t>
            </w:r>
            <w:r>
              <w:t>establishing</w:t>
            </w:r>
            <w:r w:rsidR="00A33F9A">
              <w:t xml:space="preserve"> </w:t>
            </w:r>
            <w:r>
              <w:t>learning</w:t>
            </w:r>
            <w:r w:rsidR="00A33F9A">
              <w:t xml:space="preserve"> </w:t>
            </w:r>
            <w:r>
              <w:t>outcomes</w:t>
            </w:r>
          </w:p>
        </w:tc>
        <w:tc>
          <w:tcPr>
            <w:tcW w:w="1985" w:type="dxa"/>
          </w:tcPr>
          <w:p w14:paraId="1A0E6746" w14:textId="77777777" w:rsidR="00853DA1" w:rsidRDefault="00853DA1" w:rsidP="0031603D"/>
        </w:tc>
      </w:tr>
      <w:tr w:rsidR="00853DA1" w14:paraId="7CFBD429" w14:textId="77777777" w:rsidTr="00A769D1">
        <w:tc>
          <w:tcPr>
            <w:tcW w:w="7933" w:type="dxa"/>
          </w:tcPr>
          <w:p w14:paraId="57771E06" w14:textId="5A2B67FD" w:rsidR="00853DA1" w:rsidRDefault="00853DA1" w:rsidP="0031603D">
            <w:r>
              <w:t>I</w:t>
            </w:r>
            <w:r w:rsidR="00A33F9A">
              <w:t xml:space="preserve"> </w:t>
            </w:r>
            <w:r>
              <w:t>have</w:t>
            </w:r>
            <w:r w:rsidR="00A33F9A">
              <w:t xml:space="preserve"> </w:t>
            </w:r>
            <w:r>
              <w:t>good</w:t>
            </w:r>
            <w:r w:rsidR="00A33F9A">
              <w:t xml:space="preserve"> </w:t>
            </w:r>
            <w:r>
              <w:t>communication</w:t>
            </w:r>
            <w:r w:rsidR="00A33F9A">
              <w:t xml:space="preserve"> </w:t>
            </w:r>
            <w:r>
              <w:t>skills,</w:t>
            </w:r>
            <w:r w:rsidR="00A33F9A">
              <w:t xml:space="preserve"> </w:t>
            </w:r>
            <w:r>
              <w:t>including</w:t>
            </w:r>
            <w:r w:rsidR="00A33F9A">
              <w:t xml:space="preserve"> </w:t>
            </w:r>
            <w:r>
              <w:t>good</w:t>
            </w:r>
            <w:r w:rsidR="00A33F9A">
              <w:t xml:space="preserve"> </w:t>
            </w:r>
            <w:r>
              <w:t>written</w:t>
            </w:r>
            <w:r w:rsidR="00A33F9A">
              <w:t xml:space="preserve"> </w:t>
            </w:r>
            <w:r>
              <w:t>skills</w:t>
            </w:r>
            <w:r w:rsidR="00A33F9A">
              <w:t xml:space="preserve"> </w:t>
            </w:r>
            <w:r>
              <w:t>needed</w:t>
            </w:r>
            <w:r w:rsidR="00A33F9A">
              <w:t xml:space="preserve"> </w:t>
            </w:r>
            <w:r>
              <w:t>for</w:t>
            </w:r>
            <w:r w:rsidR="00A33F9A">
              <w:t xml:space="preserve"> </w:t>
            </w:r>
            <w:r>
              <w:t>effective</w:t>
            </w:r>
            <w:r w:rsidR="00A33F9A">
              <w:t xml:space="preserve"> </w:t>
            </w:r>
            <w:r>
              <w:t>assignment</w:t>
            </w:r>
            <w:r w:rsidR="00A33F9A">
              <w:t xml:space="preserve"> </w:t>
            </w:r>
            <w:r>
              <w:t>writing</w:t>
            </w:r>
          </w:p>
        </w:tc>
        <w:tc>
          <w:tcPr>
            <w:tcW w:w="1985" w:type="dxa"/>
          </w:tcPr>
          <w:p w14:paraId="0FC7BF1F" w14:textId="77777777" w:rsidR="00853DA1" w:rsidRDefault="00853DA1" w:rsidP="0031603D"/>
        </w:tc>
      </w:tr>
      <w:tr w:rsidR="00853DA1" w14:paraId="3DB8B065" w14:textId="77777777" w:rsidTr="00A769D1">
        <w:tc>
          <w:tcPr>
            <w:tcW w:w="7933" w:type="dxa"/>
          </w:tcPr>
          <w:p w14:paraId="6407292B" w14:textId="5A348BEB" w:rsidR="00853DA1" w:rsidRDefault="00853DA1" w:rsidP="0031603D">
            <w:r>
              <w:t>I</w:t>
            </w:r>
            <w:r w:rsidR="00A33F9A">
              <w:t xml:space="preserve"> </w:t>
            </w:r>
            <w:r>
              <w:t>have</w:t>
            </w:r>
            <w:r w:rsidR="00A33F9A">
              <w:t xml:space="preserve"> </w:t>
            </w:r>
            <w:r>
              <w:t>an</w:t>
            </w:r>
            <w:r w:rsidR="00A33F9A">
              <w:t xml:space="preserve"> </w:t>
            </w:r>
            <w:r>
              <w:t>understanding,</w:t>
            </w:r>
            <w:r w:rsidR="00A33F9A">
              <w:t xml:space="preserve"> </w:t>
            </w:r>
            <w:r>
              <w:t>prior</w:t>
            </w:r>
            <w:r w:rsidR="00A33F9A">
              <w:t xml:space="preserve"> </w:t>
            </w:r>
            <w:r>
              <w:t>to</w:t>
            </w:r>
            <w:r w:rsidR="00A33F9A">
              <w:t xml:space="preserve"> </w:t>
            </w:r>
            <w:r>
              <w:t>the</w:t>
            </w:r>
            <w:r w:rsidR="00A33F9A">
              <w:t xml:space="preserve"> </w:t>
            </w:r>
            <w:r>
              <w:t>course,</w:t>
            </w:r>
            <w:r w:rsidR="00A33F9A">
              <w:t xml:space="preserve"> </w:t>
            </w:r>
            <w:r>
              <w:t>of</w:t>
            </w:r>
            <w:r w:rsidR="00A33F9A">
              <w:t xml:space="preserve"> </w:t>
            </w:r>
            <w:r w:rsidR="008D3E42">
              <w:t>my</w:t>
            </w:r>
            <w:r w:rsidR="00A33F9A">
              <w:t xml:space="preserve"> </w:t>
            </w:r>
            <w:r>
              <w:t>current</w:t>
            </w:r>
            <w:r w:rsidR="00A33F9A">
              <w:t xml:space="preserve"> </w:t>
            </w:r>
            <w:r>
              <w:t>levels</w:t>
            </w:r>
            <w:r w:rsidR="00A33F9A">
              <w:t xml:space="preserve"> </w:t>
            </w:r>
            <w:r>
              <w:t>of</w:t>
            </w:r>
            <w:r w:rsidR="00A33F9A">
              <w:t xml:space="preserve"> </w:t>
            </w:r>
            <w:r>
              <w:t>competence</w:t>
            </w:r>
            <w:r w:rsidR="00A33F9A">
              <w:t xml:space="preserve"> </w:t>
            </w:r>
            <w:r>
              <w:t>in</w:t>
            </w:r>
            <w:r w:rsidR="00A33F9A">
              <w:t xml:space="preserve"> </w:t>
            </w:r>
            <w:r>
              <w:t>relation</w:t>
            </w:r>
            <w:r w:rsidR="00A33F9A">
              <w:t xml:space="preserve"> </w:t>
            </w:r>
            <w:r>
              <w:t>to</w:t>
            </w:r>
            <w:r w:rsidR="00A33F9A">
              <w:t xml:space="preserve"> </w:t>
            </w:r>
            <w:r>
              <w:t>the</w:t>
            </w:r>
            <w:r w:rsidR="00A33F9A">
              <w:t xml:space="preserve"> </w:t>
            </w:r>
            <w:hyperlink r:id="rId16" w:history="1">
              <w:r w:rsidRPr="0089109C">
                <w:rPr>
                  <w:rStyle w:val="Hyperlink"/>
                </w:rPr>
                <w:t>CPD</w:t>
              </w:r>
              <w:r w:rsidR="00A33F9A">
                <w:rPr>
                  <w:rStyle w:val="Hyperlink"/>
                </w:rPr>
                <w:t xml:space="preserve"> </w:t>
              </w:r>
              <w:r w:rsidRPr="0089109C">
                <w:rPr>
                  <w:rStyle w:val="Hyperlink"/>
                </w:rPr>
                <w:t>Framework</w:t>
              </w:r>
              <w:r w:rsidR="00A33F9A">
                <w:rPr>
                  <w:rStyle w:val="Hyperlink"/>
                </w:rPr>
                <w:t xml:space="preserve"> </w:t>
              </w:r>
              <w:r w:rsidRPr="0089109C">
                <w:rPr>
                  <w:rStyle w:val="Hyperlink"/>
                </w:rPr>
                <w:t>for</w:t>
              </w:r>
              <w:r w:rsidR="00A33F9A">
                <w:rPr>
                  <w:rStyle w:val="Hyperlink"/>
                </w:rPr>
                <w:t xml:space="preserve"> </w:t>
              </w:r>
              <w:r w:rsidRPr="0089109C">
                <w:rPr>
                  <w:rStyle w:val="Hyperlink"/>
                </w:rPr>
                <w:t>teacher</w:t>
              </w:r>
              <w:r w:rsidR="00A33F9A">
                <w:rPr>
                  <w:rStyle w:val="Hyperlink"/>
                </w:rPr>
                <w:t xml:space="preserve"> </w:t>
              </w:r>
              <w:r w:rsidRPr="0089109C">
                <w:rPr>
                  <w:rStyle w:val="Hyperlink"/>
                </w:rPr>
                <w:t>educators</w:t>
              </w:r>
            </w:hyperlink>
          </w:p>
        </w:tc>
        <w:tc>
          <w:tcPr>
            <w:tcW w:w="1985" w:type="dxa"/>
          </w:tcPr>
          <w:p w14:paraId="01C355A1" w14:textId="77777777" w:rsidR="00853DA1" w:rsidRDefault="00853DA1" w:rsidP="0031603D"/>
        </w:tc>
      </w:tr>
      <w:tr w:rsidR="00853DA1" w14:paraId="4E02186D" w14:textId="77777777" w:rsidTr="00A769D1">
        <w:tc>
          <w:tcPr>
            <w:tcW w:w="7933" w:type="dxa"/>
          </w:tcPr>
          <w:p w14:paraId="7153E14A" w14:textId="44892726" w:rsidR="00853DA1" w:rsidRDefault="00853DA1" w:rsidP="0031603D">
            <w:r>
              <w:t>I</w:t>
            </w:r>
            <w:r w:rsidR="00A33F9A">
              <w:t xml:space="preserve"> </w:t>
            </w:r>
            <w:r>
              <w:t>am</w:t>
            </w:r>
            <w:r w:rsidR="00A33F9A">
              <w:t xml:space="preserve"> </w:t>
            </w:r>
            <w:r>
              <w:t>committed</w:t>
            </w:r>
            <w:r w:rsidR="00A33F9A">
              <w:t xml:space="preserve"> </w:t>
            </w:r>
            <w:r>
              <w:t>to</w:t>
            </w:r>
            <w:r w:rsidR="00A33F9A">
              <w:t xml:space="preserve"> </w:t>
            </w:r>
            <w:r>
              <w:t>managing</w:t>
            </w:r>
            <w:r w:rsidR="00A33F9A">
              <w:t xml:space="preserve"> </w:t>
            </w:r>
            <w:r>
              <w:t>work/study</w:t>
            </w:r>
            <w:r w:rsidR="00A33F9A">
              <w:t xml:space="preserve"> </w:t>
            </w:r>
            <w:r>
              <w:t>effectively,</w:t>
            </w:r>
            <w:r w:rsidR="00A33F9A">
              <w:t xml:space="preserve"> </w:t>
            </w:r>
            <w:r>
              <w:t>in</w:t>
            </w:r>
            <w:r w:rsidR="00A33F9A">
              <w:t xml:space="preserve"> </w:t>
            </w:r>
            <w:r>
              <w:t>line</w:t>
            </w:r>
            <w:r w:rsidR="00A33F9A">
              <w:t xml:space="preserve"> </w:t>
            </w:r>
            <w:r>
              <w:t>with</w:t>
            </w:r>
            <w:r w:rsidR="00A33F9A">
              <w:t xml:space="preserve"> </w:t>
            </w:r>
            <w:r>
              <w:t>my</w:t>
            </w:r>
            <w:r w:rsidR="00A33F9A">
              <w:t xml:space="preserve"> </w:t>
            </w:r>
            <w:r>
              <w:t>availability</w:t>
            </w:r>
            <w:r w:rsidR="00A33F9A">
              <w:t xml:space="preserve"> </w:t>
            </w:r>
            <w:r>
              <w:t>and</w:t>
            </w:r>
            <w:r w:rsidR="00A33F9A">
              <w:t xml:space="preserve"> </w:t>
            </w:r>
            <w:r>
              <w:t>the</w:t>
            </w:r>
            <w:r w:rsidR="00A33F9A">
              <w:t xml:space="preserve"> </w:t>
            </w:r>
            <w:r>
              <w:t>specific</w:t>
            </w:r>
            <w:r w:rsidR="00A33F9A">
              <w:t xml:space="preserve"> </w:t>
            </w:r>
            <w:r>
              <w:t>scheduling</w:t>
            </w:r>
            <w:r w:rsidR="00A33F9A">
              <w:t xml:space="preserve"> </w:t>
            </w:r>
            <w:r>
              <w:t>of</w:t>
            </w:r>
            <w:r w:rsidR="00A33F9A">
              <w:t xml:space="preserve"> </w:t>
            </w:r>
            <w:r>
              <w:t>the</w:t>
            </w:r>
            <w:r w:rsidR="00A33F9A">
              <w:t xml:space="preserve"> </w:t>
            </w:r>
            <w:r>
              <w:t>course</w:t>
            </w:r>
          </w:p>
        </w:tc>
        <w:tc>
          <w:tcPr>
            <w:tcW w:w="1985" w:type="dxa"/>
          </w:tcPr>
          <w:p w14:paraId="39F6D97B" w14:textId="77777777" w:rsidR="00853DA1" w:rsidRDefault="00853DA1" w:rsidP="0031603D"/>
        </w:tc>
      </w:tr>
      <w:tr w:rsidR="00853DA1" w14:paraId="4075316E" w14:textId="77777777" w:rsidTr="00A769D1">
        <w:tc>
          <w:tcPr>
            <w:tcW w:w="7933" w:type="dxa"/>
          </w:tcPr>
          <w:p w14:paraId="416FF825" w14:textId="0F6AA692" w:rsidR="00853DA1" w:rsidRDefault="00853DA1" w:rsidP="0031603D">
            <w:r>
              <w:t>I</w:t>
            </w:r>
            <w:r w:rsidR="00A33F9A">
              <w:t xml:space="preserve"> </w:t>
            </w:r>
            <w:r>
              <w:t>am</w:t>
            </w:r>
            <w:r w:rsidR="00A33F9A">
              <w:t xml:space="preserve"> </w:t>
            </w:r>
            <w:r>
              <w:t>committed</w:t>
            </w:r>
            <w:r w:rsidR="00A33F9A">
              <w:t xml:space="preserve"> </w:t>
            </w:r>
            <w:r>
              <w:t>to</w:t>
            </w:r>
            <w:r w:rsidR="00A33F9A">
              <w:t xml:space="preserve"> </w:t>
            </w:r>
            <w:r>
              <w:t>meeting</w:t>
            </w:r>
            <w:r w:rsidR="00A33F9A">
              <w:t xml:space="preserve"> </w:t>
            </w:r>
            <w:r>
              <w:t>deadlines</w:t>
            </w:r>
            <w:r w:rsidR="00A33F9A">
              <w:t xml:space="preserve"> </w:t>
            </w:r>
            <w:r>
              <w:t>for</w:t>
            </w:r>
            <w:r w:rsidR="00A33F9A">
              <w:t xml:space="preserve"> </w:t>
            </w:r>
            <w:r>
              <w:t>all</w:t>
            </w:r>
            <w:r w:rsidR="00A33F9A">
              <w:t xml:space="preserve"> </w:t>
            </w:r>
            <w:r>
              <w:t>assessed</w:t>
            </w:r>
            <w:r w:rsidR="00A33F9A">
              <w:t xml:space="preserve"> </w:t>
            </w:r>
            <w:r>
              <w:t>and</w:t>
            </w:r>
            <w:r w:rsidR="00A33F9A">
              <w:t xml:space="preserve"> </w:t>
            </w:r>
            <w:r>
              <w:t>non-assessed</w:t>
            </w:r>
            <w:r w:rsidR="00A33F9A">
              <w:t xml:space="preserve"> </w:t>
            </w:r>
            <w:r>
              <w:t>assignments</w:t>
            </w:r>
          </w:p>
        </w:tc>
        <w:tc>
          <w:tcPr>
            <w:tcW w:w="1985" w:type="dxa"/>
          </w:tcPr>
          <w:p w14:paraId="7F8F8884" w14:textId="77777777" w:rsidR="00853DA1" w:rsidRDefault="00853DA1" w:rsidP="0031603D"/>
        </w:tc>
      </w:tr>
      <w:tr w:rsidR="00D52F75" w14:paraId="26557771" w14:textId="77777777" w:rsidTr="00A769D1">
        <w:tc>
          <w:tcPr>
            <w:tcW w:w="7933" w:type="dxa"/>
          </w:tcPr>
          <w:p w14:paraId="737556EE" w14:textId="0433C702" w:rsidR="00D52F75" w:rsidRDefault="00D52F75" w:rsidP="00D52F75">
            <w:r w:rsidRPr="00476474">
              <w:t>I</w:t>
            </w:r>
            <w:r w:rsidR="00A33F9A">
              <w:t xml:space="preserve"> </w:t>
            </w:r>
            <w:r w:rsidRPr="00476474">
              <w:t>can</w:t>
            </w:r>
            <w:r w:rsidR="00A33F9A">
              <w:t xml:space="preserve"> </w:t>
            </w:r>
            <w:r w:rsidRPr="00476474">
              <w:t>keep</w:t>
            </w:r>
            <w:r w:rsidR="00A33F9A">
              <w:t xml:space="preserve"> </w:t>
            </w:r>
            <w:r w:rsidRPr="00476474">
              <w:t>records</w:t>
            </w:r>
            <w:r w:rsidR="00A33F9A">
              <w:t xml:space="preserve"> </w:t>
            </w:r>
            <w:r w:rsidRPr="00476474">
              <w:t>of</w:t>
            </w:r>
            <w:r w:rsidR="00A33F9A">
              <w:t xml:space="preserve"> </w:t>
            </w:r>
            <w:r w:rsidRPr="00476474">
              <w:t>my</w:t>
            </w:r>
            <w:r w:rsidR="00A33F9A">
              <w:t xml:space="preserve"> </w:t>
            </w:r>
            <w:r w:rsidR="00046A4C">
              <w:t>reflections</w:t>
            </w:r>
            <w:r w:rsidR="00A33F9A">
              <w:t xml:space="preserve"> </w:t>
            </w:r>
            <w:r w:rsidR="00046A4C">
              <w:t>and</w:t>
            </w:r>
            <w:r w:rsidR="00A33F9A">
              <w:t xml:space="preserve"> </w:t>
            </w:r>
            <w:r w:rsidRPr="00476474">
              <w:t>learning</w:t>
            </w:r>
          </w:p>
        </w:tc>
        <w:tc>
          <w:tcPr>
            <w:tcW w:w="1985" w:type="dxa"/>
          </w:tcPr>
          <w:p w14:paraId="7794E656" w14:textId="77777777" w:rsidR="00D52F75" w:rsidRDefault="00D52F75" w:rsidP="00D52F75"/>
        </w:tc>
      </w:tr>
      <w:tr w:rsidR="00D52F75" w14:paraId="0F94FEC8" w14:textId="77777777" w:rsidTr="00A769D1">
        <w:tc>
          <w:tcPr>
            <w:tcW w:w="7933" w:type="dxa"/>
          </w:tcPr>
          <w:p w14:paraId="79094FEF" w14:textId="3897433D" w:rsidR="00D52F75" w:rsidRDefault="00D52F75" w:rsidP="00D52F75">
            <w:r>
              <w:t>I</w:t>
            </w:r>
            <w:r w:rsidR="00A33F9A">
              <w:t xml:space="preserve"> </w:t>
            </w:r>
            <w:r>
              <w:t>have</w:t>
            </w:r>
            <w:r w:rsidR="00A33F9A">
              <w:t xml:space="preserve"> </w:t>
            </w:r>
            <w:r>
              <w:t>an</w:t>
            </w:r>
            <w:r w:rsidR="00A33F9A">
              <w:t xml:space="preserve"> </w:t>
            </w:r>
            <w:r>
              <w:t>appropriate</w:t>
            </w:r>
            <w:r w:rsidR="00A33F9A">
              <w:t xml:space="preserve"> </w:t>
            </w:r>
            <w:r>
              <w:t>online</w:t>
            </w:r>
            <w:r w:rsidR="00A33F9A">
              <w:t xml:space="preserve"> </w:t>
            </w:r>
            <w:r>
              <w:t>learning</w:t>
            </w:r>
            <w:r w:rsidR="00A33F9A">
              <w:t xml:space="preserve"> </w:t>
            </w:r>
            <w:r>
              <w:t>environment</w:t>
            </w:r>
            <w:r w:rsidR="00A33F9A">
              <w:t xml:space="preserve"> </w:t>
            </w:r>
            <w:r>
              <w:t>–</w:t>
            </w:r>
            <w:r w:rsidR="00A33F9A">
              <w:t xml:space="preserve"> </w:t>
            </w:r>
            <w:r>
              <w:t>a</w:t>
            </w:r>
            <w:r w:rsidR="00A33F9A">
              <w:t xml:space="preserve"> </w:t>
            </w:r>
            <w:r>
              <w:t>computer,</w:t>
            </w:r>
            <w:r w:rsidR="00A33F9A">
              <w:t xml:space="preserve"> </w:t>
            </w:r>
            <w:r>
              <w:t>an</w:t>
            </w:r>
            <w:r w:rsidR="00A33F9A">
              <w:t xml:space="preserve"> </w:t>
            </w:r>
            <w:r>
              <w:t>internet</w:t>
            </w:r>
            <w:r w:rsidR="00A33F9A">
              <w:t xml:space="preserve"> </w:t>
            </w:r>
            <w:r>
              <w:t>connection,</w:t>
            </w:r>
            <w:r w:rsidR="00A33F9A">
              <w:t xml:space="preserve"> </w:t>
            </w:r>
            <w:r>
              <w:t>a</w:t>
            </w:r>
            <w:r w:rsidR="00A33F9A">
              <w:t xml:space="preserve"> </w:t>
            </w:r>
            <w:r>
              <w:t>place</w:t>
            </w:r>
            <w:r w:rsidR="00A33F9A">
              <w:t xml:space="preserve"> </w:t>
            </w:r>
            <w:r>
              <w:t>to</w:t>
            </w:r>
            <w:r w:rsidR="00A33F9A">
              <w:t xml:space="preserve"> </w:t>
            </w:r>
            <w:r>
              <w:t>study</w:t>
            </w:r>
          </w:p>
        </w:tc>
        <w:tc>
          <w:tcPr>
            <w:tcW w:w="1985" w:type="dxa"/>
          </w:tcPr>
          <w:p w14:paraId="754C6A40" w14:textId="77777777" w:rsidR="00D52F75" w:rsidRDefault="00D52F75" w:rsidP="00D52F75"/>
        </w:tc>
      </w:tr>
      <w:tr w:rsidR="00D52F75" w14:paraId="6F1FBFFA" w14:textId="77777777" w:rsidTr="00A769D1">
        <w:tc>
          <w:tcPr>
            <w:tcW w:w="7933" w:type="dxa"/>
          </w:tcPr>
          <w:p w14:paraId="6AF61E01" w14:textId="20EF1B04" w:rsidR="00D52F75" w:rsidRDefault="00D52F75" w:rsidP="00D52F75">
            <w:r>
              <w:t>I</w:t>
            </w:r>
            <w:r w:rsidR="00A33F9A">
              <w:t xml:space="preserve"> </w:t>
            </w:r>
            <w:r>
              <w:t>am</w:t>
            </w:r>
            <w:r w:rsidR="00A33F9A">
              <w:t xml:space="preserve"> </w:t>
            </w:r>
            <w:r>
              <w:t>motivated</w:t>
            </w:r>
            <w:r w:rsidR="00A33F9A">
              <w:t xml:space="preserve"> </w:t>
            </w:r>
            <w:r>
              <w:t>intrinsically</w:t>
            </w:r>
            <w:r w:rsidR="00A33F9A">
              <w:t xml:space="preserve"> </w:t>
            </w:r>
            <w:r>
              <w:t>to</w:t>
            </w:r>
            <w:r w:rsidR="00A33F9A">
              <w:t xml:space="preserve"> </w:t>
            </w:r>
            <w:r>
              <w:t>benefit</w:t>
            </w:r>
            <w:r w:rsidR="00A33F9A">
              <w:t xml:space="preserve"> </w:t>
            </w:r>
            <w:r>
              <w:t>and</w:t>
            </w:r>
            <w:r w:rsidR="00A33F9A">
              <w:t xml:space="preserve"> </w:t>
            </w:r>
            <w:r>
              <w:t>apply</w:t>
            </w:r>
            <w:r w:rsidR="00A33F9A">
              <w:t xml:space="preserve"> </w:t>
            </w:r>
            <w:r>
              <w:t>learning</w:t>
            </w:r>
            <w:r w:rsidR="00A33F9A">
              <w:t xml:space="preserve"> </w:t>
            </w:r>
            <w:r>
              <w:t>from</w:t>
            </w:r>
            <w:r w:rsidR="00A33F9A">
              <w:t xml:space="preserve"> </w:t>
            </w:r>
            <w:r>
              <w:t>the</w:t>
            </w:r>
            <w:r w:rsidR="00A33F9A">
              <w:t xml:space="preserve"> </w:t>
            </w:r>
            <w:r>
              <w:t>course</w:t>
            </w:r>
            <w:r w:rsidR="00A33F9A">
              <w:t xml:space="preserve"> </w:t>
            </w:r>
            <w:r>
              <w:t>and</w:t>
            </w:r>
            <w:r w:rsidR="00A33F9A">
              <w:t xml:space="preserve"> </w:t>
            </w:r>
            <w:r>
              <w:t>to</w:t>
            </w:r>
            <w:r w:rsidR="00A33F9A">
              <w:t xml:space="preserve"> </w:t>
            </w:r>
            <w:r>
              <w:t>meet</w:t>
            </w:r>
            <w:r w:rsidR="00A33F9A">
              <w:t xml:space="preserve"> </w:t>
            </w:r>
            <w:r>
              <w:t>the</w:t>
            </w:r>
            <w:r w:rsidR="00A33F9A">
              <w:t xml:space="preserve"> </w:t>
            </w:r>
            <w:r>
              <w:t>required</w:t>
            </w:r>
            <w:r w:rsidR="00A33F9A">
              <w:t xml:space="preserve"> </w:t>
            </w:r>
            <w:r>
              <w:t>standards</w:t>
            </w:r>
            <w:r w:rsidR="00A33F9A">
              <w:t xml:space="preserve"> </w:t>
            </w:r>
            <w:r>
              <w:t>to</w:t>
            </w:r>
            <w:r w:rsidR="00A33F9A">
              <w:t xml:space="preserve"> </w:t>
            </w:r>
            <w:r>
              <w:t>attain</w:t>
            </w:r>
            <w:r w:rsidR="00A33F9A">
              <w:t xml:space="preserve"> </w:t>
            </w:r>
            <w:r>
              <w:t>the</w:t>
            </w:r>
            <w:r w:rsidR="00A33F9A">
              <w:t xml:space="preserve"> </w:t>
            </w:r>
            <w:r w:rsidR="008804A4">
              <w:t>CoP</w:t>
            </w:r>
            <w:r w:rsidR="00A33F9A">
              <w:t xml:space="preserve"> </w:t>
            </w:r>
            <w:r>
              <w:t>qualification</w:t>
            </w:r>
            <w:r w:rsidR="00A33F9A">
              <w:t xml:space="preserve"> </w:t>
            </w:r>
            <w:r w:rsidRPr="00694CA8">
              <w:t>(please</w:t>
            </w:r>
            <w:r w:rsidR="00A33F9A">
              <w:t xml:space="preserve"> </w:t>
            </w:r>
            <w:r w:rsidRPr="00694CA8">
              <w:t>see</w:t>
            </w:r>
            <w:r w:rsidR="00A33F9A">
              <w:t xml:space="preserve"> </w:t>
            </w:r>
            <w:r w:rsidRPr="00694CA8">
              <w:t>Section</w:t>
            </w:r>
            <w:r w:rsidR="00A33F9A">
              <w:t xml:space="preserve"> </w:t>
            </w:r>
            <w:r w:rsidR="008804A4">
              <w:t>Eight</w:t>
            </w:r>
            <w:r w:rsidRPr="00694CA8">
              <w:t>)</w:t>
            </w:r>
          </w:p>
        </w:tc>
        <w:tc>
          <w:tcPr>
            <w:tcW w:w="1985" w:type="dxa"/>
          </w:tcPr>
          <w:p w14:paraId="7EE9EC6B" w14:textId="77777777" w:rsidR="00D52F75" w:rsidRDefault="00D52F75" w:rsidP="00D52F75"/>
        </w:tc>
      </w:tr>
      <w:tr w:rsidR="00D106AC" w14:paraId="37F7F8A9" w14:textId="77777777" w:rsidTr="00A769D1">
        <w:tc>
          <w:tcPr>
            <w:tcW w:w="7933" w:type="dxa"/>
          </w:tcPr>
          <w:p w14:paraId="49667B4A" w14:textId="4F3D4635" w:rsidR="00D106AC" w:rsidRDefault="00D106AC" w:rsidP="00D106AC">
            <w:r>
              <w:t>Do</w:t>
            </w:r>
            <w:r w:rsidR="00A33F9A">
              <w:t xml:space="preserve"> </w:t>
            </w:r>
            <w:r>
              <w:t>you</w:t>
            </w:r>
            <w:r w:rsidR="00A33F9A">
              <w:t xml:space="preserve"> </w:t>
            </w:r>
            <w:r>
              <w:t>have</w:t>
            </w:r>
            <w:r w:rsidR="00A33F9A">
              <w:t xml:space="preserve"> </w:t>
            </w:r>
            <w:r>
              <w:t>any</w:t>
            </w:r>
            <w:r w:rsidR="00A33F9A">
              <w:t xml:space="preserve"> </w:t>
            </w:r>
            <w:r>
              <w:t>particular</w:t>
            </w:r>
            <w:r w:rsidR="00A33F9A">
              <w:t xml:space="preserve"> </w:t>
            </w:r>
            <w:r>
              <w:t>learning</w:t>
            </w:r>
            <w:r w:rsidR="00A33F9A">
              <w:t xml:space="preserve"> </w:t>
            </w:r>
            <w:r>
              <w:t>difficulties</w:t>
            </w:r>
            <w:r w:rsidR="00A33F9A">
              <w:t xml:space="preserve"> </w:t>
            </w:r>
            <w:r>
              <w:t>that</w:t>
            </w:r>
            <w:r w:rsidR="00A33F9A">
              <w:t xml:space="preserve"> </w:t>
            </w:r>
            <w:r w:rsidR="005A0EE0">
              <w:t>we</w:t>
            </w:r>
            <w:r w:rsidR="00A33F9A">
              <w:t xml:space="preserve"> </w:t>
            </w:r>
            <w:r w:rsidR="00F546A0">
              <w:t>should</w:t>
            </w:r>
            <w:r w:rsidR="00A33F9A">
              <w:t xml:space="preserve"> </w:t>
            </w:r>
            <w:r w:rsidR="00F546A0">
              <w:t>be</w:t>
            </w:r>
            <w:r w:rsidR="00A33F9A">
              <w:t xml:space="preserve"> </w:t>
            </w:r>
            <w:r w:rsidR="00F546A0">
              <w:t>aware</w:t>
            </w:r>
            <w:r w:rsidR="00A33F9A">
              <w:t xml:space="preserve"> </w:t>
            </w:r>
            <w:r w:rsidR="00F546A0">
              <w:t>of</w:t>
            </w:r>
            <w:r w:rsidR="00A33F9A">
              <w:t xml:space="preserve"> </w:t>
            </w:r>
            <w:r w:rsidR="00F546A0">
              <w:t>and</w:t>
            </w:r>
            <w:r w:rsidR="00A33F9A">
              <w:t xml:space="preserve"> </w:t>
            </w:r>
            <w:r w:rsidR="00F546A0">
              <w:t>can</w:t>
            </w:r>
            <w:r w:rsidR="00A33F9A">
              <w:t xml:space="preserve"> </w:t>
            </w:r>
            <w:proofErr w:type="gramStart"/>
            <w:r w:rsidR="00F546A0">
              <w:t>make</w:t>
            </w:r>
            <w:r w:rsidR="00A33F9A">
              <w:t xml:space="preserve"> </w:t>
            </w:r>
            <w:r w:rsidR="00F546A0">
              <w:t>adjustments</w:t>
            </w:r>
            <w:proofErr w:type="gramEnd"/>
            <w:r w:rsidR="00A33F9A">
              <w:t xml:space="preserve"> </w:t>
            </w:r>
            <w:r w:rsidR="00F546A0">
              <w:t>for?</w:t>
            </w:r>
          </w:p>
          <w:p w14:paraId="23B078B7" w14:textId="6D05E55C" w:rsidR="00D106AC" w:rsidRDefault="00F546A0" w:rsidP="00D52F75">
            <w:r>
              <w:t>If</w:t>
            </w:r>
            <w:r w:rsidR="00A33F9A">
              <w:t xml:space="preserve"> </w:t>
            </w:r>
            <w:r>
              <w:t>yes</w:t>
            </w:r>
            <w:r w:rsidR="00FB3A4C">
              <w:t>,</w:t>
            </w:r>
            <w:r w:rsidR="00A33F9A">
              <w:t xml:space="preserve"> </w:t>
            </w:r>
            <w:r>
              <w:t>please</w:t>
            </w:r>
            <w:r w:rsidR="00A33F9A">
              <w:t xml:space="preserve"> </w:t>
            </w:r>
            <w:r>
              <w:t>provide</w:t>
            </w:r>
            <w:r w:rsidR="00A33F9A">
              <w:t xml:space="preserve"> </w:t>
            </w:r>
            <w:r w:rsidR="00FB3A4C">
              <w:t>more</w:t>
            </w:r>
            <w:r w:rsidR="00A33F9A">
              <w:t xml:space="preserve"> </w:t>
            </w:r>
            <w:r w:rsidR="00FB3A4C">
              <w:t>details</w:t>
            </w:r>
          </w:p>
          <w:p w14:paraId="487B8A83" w14:textId="77777777" w:rsidR="00FB3A4C" w:rsidRDefault="00FB3A4C" w:rsidP="00D52F75"/>
          <w:p w14:paraId="4FD9CF2A" w14:textId="7E0B1AE8" w:rsidR="00FB3A4C" w:rsidRDefault="00FB3A4C" w:rsidP="00D52F75"/>
        </w:tc>
        <w:tc>
          <w:tcPr>
            <w:tcW w:w="1985" w:type="dxa"/>
          </w:tcPr>
          <w:p w14:paraId="71ED4EE1" w14:textId="77777777" w:rsidR="00D106AC" w:rsidRDefault="00D106AC" w:rsidP="00D52F75"/>
        </w:tc>
      </w:tr>
    </w:tbl>
    <w:p w14:paraId="34F85186" w14:textId="77777777" w:rsidR="005F69F7" w:rsidRPr="00A33F9A" w:rsidRDefault="005F69F7" w:rsidP="00A33F9A">
      <w:pPr>
        <w:spacing w:after="0"/>
        <w:rPr>
          <w:rFonts w:ascii="Arial" w:hAnsi="Arial" w:cs="Arial"/>
        </w:rPr>
      </w:pPr>
    </w:p>
    <w:p w14:paraId="2F10DE74" w14:textId="7762D01D" w:rsidR="00A33F9A" w:rsidRDefault="00A33F9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72CBD88" w14:textId="74F052F6" w:rsidR="00853DA1" w:rsidRPr="00A769D1" w:rsidRDefault="00853DA1" w:rsidP="00853DA1">
      <w:pPr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</w:pPr>
      <w:r w:rsidRPr="00A769D1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lastRenderedPageBreak/>
        <w:t>Section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 xml:space="preserve"> </w:t>
      </w:r>
      <w:r w:rsidRPr="00A769D1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F</w:t>
      </w:r>
      <w:r w:rsidR="008804A4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our</w:t>
      </w:r>
      <w:r w:rsidRPr="00A769D1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: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 xml:space="preserve"> </w:t>
      </w:r>
      <w:r w:rsidRPr="00A769D1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Contact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 xml:space="preserve"> </w:t>
      </w:r>
      <w:r w:rsidRPr="00A769D1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410"/>
      </w:tblGrid>
      <w:tr w:rsidR="00853DA1" w14:paraId="3D602059" w14:textId="77777777" w:rsidTr="24AAAAE2">
        <w:tc>
          <w:tcPr>
            <w:tcW w:w="4508" w:type="dxa"/>
            <w:shd w:val="clear" w:color="auto" w:fill="BFBFBF" w:themeFill="background1" w:themeFillShade="BF"/>
          </w:tcPr>
          <w:p w14:paraId="7A6FC6DF" w14:textId="568BB79D" w:rsidR="00853DA1" w:rsidRDefault="00853DA1" w:rsidP="0031603D">
            <w:r>
              <w:t>Given</w:t>
            </w:r>
            <w:r w:rsidR="00A33F9A">
              <w:t xml:space="preserve"> </w:t>
            </w:r>
            <w:r>
              <w:t>name</w:t>
            </w:r>
            <w:r w:rsidR="00A33F9A">
              <w:t xml:space="preserve"> </w:t>
            </w:r>
            <w:r w:rsidR="00F83BFC">
              <w:t>(one</w:t>
            </w:r>
            <w:r w:rsidR="00A33F9A">
              <w:t xml:space="preserve"> </w:t>
            </w:r>
            <w:r w:rsidR="00F83BFC">
              <w:t>single</w:t>
            </w:r>
            <w:r w:rsidR="00A33F9A">
              <w:t xml:space="preserve"> </w:t>
            </w:r>
            <w:r w:rsidR="00F83BFC">
              <w:t>name)</w:t>
            </w:r>
          </w:p>
        </w:tc>
        <w:tc>
          <w:tcPr>
            <w:tcW w:w="5410" w:type="dxa"/>
          </w:tcPr>
          <w:p w14:paraId="2D2D4941" w14:textId="77777777" w:rsidR="00853DA1" w:rsidRDefault="00853DA1" w:rsidP="0031603D"/>
        </w:tc>
      </w:tr>
      <w:tr w:rsidR="00853DA1" w14:paraId="2E64B469" w14:textId="77777777" w:rsidTr="24AAAAE2">
        <w:tc>
          <w:tcPr>
            <w:tcW w:w="4508" w:type="dxa"/>
            <w:shd w:val="clear" w:color="auto" w:fill="BFBFBF" w:themeFill="background1" w:themeFillShade="BF"/>
          </w:tcPr>
          <w:p w14:paraId="2BC5D917" w14:textId="02E16C95" w:rsidR="00853DA1" w:rsidRDefault="00853DA1" w:rsidP="0031603D">
            <w:r>
              <w:t>Surname</w:t>
            </w:r>
            <w:r w:rsidR="00A33F9A">
              <w:t xml:space="preserve"> </w:t>
            </w:r>
            <w:r w:rsidR="00F83BFC">
              <w:t>(one</w:t>
            </w:r>
            <w:r w:rsidR="00A33F9A">
              <w:t xml:space="preserve"> </w:t>
            </w:r>
            <w:r w:rsidR="00F83BFC">
              <w:t>single</w:t>
            </w:r>
            <w:r w:rsidR="00A33F9A">
              <w:t xml:space="preserve"> </w:t>
            </w:r>
            <w:r w:rsidR="00F83BFC">
              <w:t>name)</w:t>
            </w:r>
          </w:p>
        </w:tc>
        <w:tc>
          <w:tcPr>
            <w:tcW w:w="5410" w:type="dxa"/>
          </w:tcPr>
          <w:p w14:paraId="60260A44" w14:textId="77777777" w:rsidR="00853DA1" w:rsidRDefault="00853DA1" w:rsidP="0031603D"/>
        </w:tc>
      </w:tr>
      <w:tr w:rsidR="00F83BFC" w14:paraId="32824D85" w14:textId="77777777" w:rsidTr="24AAAAE2">
        <w:tc>
          <w:tcPr>
            <w:tcW w:w="4508" w:type="dxa"/>
            <w:shd w:val="clear" w:color="auto" w:fill="BFBFBF" w:themeFill="background1" w:themeFillShade="BF"/>
          </w:tcPr>
          <w:p w14:paraId="43DD80B4" w14:textId="1936A104" w:rsidR="00F83BFC" w:rsidRDefault="00F83BFC" w:rsidP="0031603D">
            <w:r>
              <w:t>Complete</w:t>
            </w:r>
            <w:r w:rsidR="00A33F9A">
              <w:t xml:space="preserve"> </w:t>
            </w:r>
            <w:r>
              <w:t>name</w:t>
            </w:r>
            <w:r w:rsidR="00A33F9A">
              <w:t xml:space="preserve"> </w:t>
            </w:r>
            <w:r>
              <w:t>(</w:t>
            </w:r>
            <w:r w:rsidR="00135C78">
              <w:t>to</w:t>
            </w:r>
            <w:r w:rsidR="00A33F9A">
              <w:t xml:space="preserve"> </w:t>
            </w:r>
            <w:r w:rsidR="00135C78">
              <w:t>appear</w:t>
            </w:r>
            <w:r w:rsidR="00A33F9A">
              <w:t xml:space="preserve"> </w:t>
            </w:r>
            <w:r w:rsidR="00135C78">
              <w:t>on</w:t>
            </w:r>
            <w:r w:rsidR="00A33F9A">
              <w:t xml:space="preserve"> </w:t>
            </w:r>
            <w:r w:rsidR="00135C78">
              <w:t>your</w:t>
            </w:r>
            <w:r w:rsidR="00A33F9A">
              <w:t xml:space="preserve"> </w:t>
            </w:r>
            <w:r w:rsidR="00135C78">
              <w:t>certificate</w:t>
            </w:r>
            <w:r w:rsidR="00A33F9A">
              <w:t xml:space="preserve"> </w:t>
            </w:r>
            <w:r w:rsidR="00135C78">
              <w:t>and</w:t>
            </w:r>
            <w:r w:rsidR="00A33F9A">
              <w:t xml:space="preserve"> </w:t>
            </w:r>
            <w:r w:rsidR="00135C78">
              <w:t>digital</w:t>
            </w:r>
            <w:r w:rsidR="00A33F9A">
              <w:t xml:space="preserve"> </w:t>
            </w:r>
            <w:r w:rsidR="00135C78">
              <w:t>credentials)</w:t>
            </w:r>
          </w:p>
        </w:tc>
        <w:tc>
          <w:tcPr>
            <w:tcW w:w="5410" w:type="dxa"/>
          </w:tcPr>
          <w:p w14:paraId="239F54BB" w14:textId="77777777" w:rsidR="00F83BFC" w:rsidRDefault="00F83BFC" w:rsidP="0031603D"/>
        </w:tc>
      </w:tr>
      <w:tr w:rsidR="00853DA1" w14:paraId="79CF179A" w14:textId="77777777" w:rsidTr="24AAAAE2">
        <w:tc>
          <w:tcPr>
            <w:tcW w:w="4508" w:type="dxa"/>
            <w:shd w:val="clear" w:color="auto" w:fill="BFBFBF" w:themeFill="background1" w:themeFillShade="BF"/>
          </w:tcPr>
          <w:p w14:paraId="6869F496" w14:textId="2BB1D73C" w:rsidR="00853DA1" w:rsidRDefault="00853DA1" w:rsidP="0031603D">
            <w:r>
              <w:t>Email</w:t>
            </w:r>
            <w:r w:rsidR="00A33F9A">
              <w:t xml:space="preserve"> </w:t>
            </w:r>
            <w:r>
              <w:t>address</w:t>
            </w:r>
          </w:p>
        </w:tc>
        <w:tc>
          <w:tcPr>
            <w:tcW w:w="5410" w:type="dxa"/>
          </w:tcPr>
          <w:p w14:paraId="43D91388" w14:textId="77777777" w:rsidR="00853DA1" w:rsidRDefault="00853DA1" w:rsidP="0031603D"/>
        </w:tc>
      </w:tr>
      <w:tr w:rsidR="6B07766D" w14:paraId="65703E86" w14:textId="77777777" w:rsidTr="24AAAAE2">
        <w:trPr>
          <w:trHeight w:val="300"/>
        </w:trPr>
        <w:tc>
          <w:tcPr>
            <w:tcW w:w="4508" w:type="dxa"/>
            <w:shd w:val="clear" w:color="auto" w:fill="BFBFBF" w:themeFill="background1" w:themeFillShade="BF"/>
          </w:tcPr>
          <w:p w14:paraId="6BA1F5B7" w14:textId="2DCF0B04" w:rsidR="1749744E" w:rsidRDefault="1749744E" w:rsidP="6B07766D">
            <w:r>
              <w:t>Date</w:t>
            </w:r>
            <w:r w:rsidR="00A33F9A">
              <w:t xml:space="preserve"> </w:t>
            </w:r>
            <w:r>
              <w:t>of</w:t>
            </w:r>
            <w:r w:rsidR="00A33F9A">
              <w:t xml:space="preserve"> </w:t>
            </w:r>
            <w:r>
              <w:t>Birth</w:t>
            </w:r>
            <w:r w:rsidR="00A33F9A">
              <w:t xml:space="preserve"> </w:t>
            </w:r>
            <w:r w:rsidR="5CE32045">
              <w:t>(dd/mm/</w:t>
            </w:r>
            <w:proofErr w:type="spellStart"/>
            <w:r w:rsidR="5CE32045">
              <w:t>yyyy</w:t>
            </w:r>
            <w:proofErr w:type="spellEnd"/>
            <w:r w:rsidR="5CE32045">
              <w:t>)</w:t>
            </w:r>
          </w:p>
        </w:tc>
        <w:tc>
          <w:tcPr>
            <w:tcW w:w="5410" w:type="dxa"/>
          </w:tcPr>
          <w:p w14:paraId="3C54380B" w14:textId="4064B639" w:rsidR="6B07766D" w:rsidRDefault="6B07766D" w:rsidP="6B07766D"/>
        </w:tc>
      </w:tr>
      <w:tr w:rsidR="00853DA1" w14:paraId="6392A209" w14:textId="77777777" w:rsidTr="24AAAAE2">
        <w:tc>
          <w:tcPr>
            <w:tcW w:w="4508" w:type="dxa"/>
            <w:shd w:val="clear" w:color="auto" w:fill="BFBFBF" w:themeFill="background1" w:themeFillShade="BF"/>
          </w:tcPr>
          <w:p w14:paraId="18C96EED" w14:textId="746E07EB" w:rsidR="00853DA1" w:rsidRDefault="00853DA1" w:rsidP="0031603D">
            <w:r>
              <w:t>Telephone</w:t>
            </w:r>
            <w:r w:rsidR="00A33F9A">
              <w:t xml:space="preserve"> </w:t>
            </w:r>
            <w:r>
              <w:t>number</w:t>
            </w:r>
          </w:p>
        </w:tc>
        <w:tc>
          <w:tcPr>
            <w:tcW w:w="5410" w:type="dxa"/>
          </w:tcPr>
          <w:p w14:paraId="02B136DE" w14:textId="77777777" w:rsidR="00853DA1" w:rsidRDefault="00853DA1" w:rsidP="0031603D"/>
        </w:tc>
      </w:tr>
      <w:tr w:rsidR="00853DA1" w14:paraId="198B72C4" w14:textId="77777777" w:rsidTr="24AAAAE2">
        <w:tc>
          <w:tcPr>
            <w:tcW w:w="4508" w:type="dxa"/>
            <w:shd w:val="clear" w:color="auto" w:fill="BFBFBF" w:themeFill="background1" w:themeFillShade="BF"/>
          </w:tcPr>
          <w:p w14:paraId="0B5F26BD" w14:textId="1FEC1629" w:rsidR="00853DA1" w:rsidRDefault="009A59EF" w:rsidP="0031603D">
            <w:r>
              <w:t>Region</w:t>
            </w:r>
            <w:r w:rsidR="00A33F9A">
              <w:t xml:space="preserve"> </w:t>
            </w:r>
            <w:r w:rsidR="00853DA1">
              <w:t>where</w:t>
            </w:r>
            <w:r w:rsidR="00A33F9A">
              <w:t xml:space="preserve"> </w:t>
            </w:r>
            <w:r w:rsidR="00853DA1">
              <w:t>you</w:t>
            </w:r>
            <w:r w:rsidR="00A33F9A">
              <w:t xml:space="preserve"> </w:t>
            </w:r>
            <w:r w:rsidR="00853DA1">
              <w:t>are</w:t>
            </w:r>
            <w:r w:rsidR="00A33F9A">
              <w:t xml:space="preserve"> </w:t>
            </w:r>
            <w:r w:rsidR="00853DA1">
              <w:t>based</w:t>
            </w:r>
          </w:p>
        </w:tc>
        <w:tc>
          <w:tcPr>
            <w:tcW w:w="5410" w:type="dxa"/>
          </w:tcPr>
          <w:p w14:paraId="5C5DE79E" w14:textId="77777777" w:rsidR="00853DA1" w:rsidRDefault="00853DA1" w:rsidP="0031603D"/>
        </w:tc>
      </w:tr>
      <w:tr w:rsidR="00853DA1" w14:paraId="62835036" w14:textId="77777777" w:rsidTr="24AAAAE2">
        <w:tc>
          <w:tcPr>
            <w:tcW w:w="4508" w:type="dxa"/>
            <w:shd w:val="clear" w:color="auto" w:fill="BFBFBF" w:themeFill="background1" w:themeFillShade="BF"/>
          </w:tcPr>
          <w:p w14:paraId="15BE7EEE" w14:textId="5180A494" w:rsidR="00853DA1" w:rsidRDefault="00853DA1" w:rsidP="0031603D">
            <w:r>
              <w:t>Name</w:t>
            </w:r>
            <w:r w:rsidR="00A33F9A">
              <w:t xml:space="preserve"> </w:t>
            </w:r>
            <w:r>
              <w:t>of</w:t>
            </w:r>
            <w:r w:rsidR="00A33F9A">
              <w:t xml:space="preserve"> </w:t>
            </w:r>
            <w:r>
              <w:t>institution</w:t>
            </w:r>
            <w:r w:rsidR="00A33F9A">
              <w:t xml:space="preserve"> </w:t>
            </w:r>
            <w:r>
              <w:t>where</w:t>
            </w:r>
            <w:r w:rsidR="00A33F9A">
              <w:t xml:space="preserve"> </w:t>
            </w:r>
            <w:r>
              <w:t>you</w:t>
            </w:r>
            <w:r w:rsidR="00A33F9A">
              <w:t xml:space="preserve"> </w:t>
            </w:r>
            <w:r>
              <w:t>work</w:t>
            </w:r>
          </w:p>
        </w:tc>
        <w:tc>
          <w:tcPr>
            <w:tcW w:w="5410" w:type="dxa"/>
          </w:tcPr>
          <w:p w14:paraId="48182D01" w14:textId="77777777" w:rsidR="00853DA1" w:rsidRDefault="00853DA1" w:rsidP="0031603D"/>
        </w:tc>
      </w:tr>
    </w:tbl>
    <w:p w14:paraId="62A90114" w14:textId="77777777" w:rsidR="00853DA1" w:rsidRDefault="00853DA1" w:rsidP="00853DA1"/>
    <w:p w14:paraId="6875DB07" w14:textId="3340B3ED" w:rsidR="00FA0B05" w:rsidRDefault="003A54B7" w:rsidP="00853DA1">
      <w:r>
        <w:t>Please</w:t>
      </w:r>
      <w:r w:rsidR="00A33F9A">
        <w:t xml:space="preserve"> </w:t>
      </w:r>
      <w:r>
        <w:t>ensure</w:t>
      </w:r>
      <w:r w:rsidR="00A33F9A">
        <w:t xml:space="preserve"> </w:t>
      </w:r>
      <w:r>
        <w:t>that</w:t>
      </w:r>
      <w:r w:rsidR="00A33F9A">
        <w:t xml:space="preserve"> </w:t>
      </w:r>
      <w:r>
        <w:t>you</w:t>
      </w:r>
      <w:r w:rsidR="00A33F9A">
        <w:t xml:space="preserve"> </w:t>
      </w:r>
      <w:r>
        <w:t>have</w:t>
      </w:r>
      <w:r w:rsidR="00A33F9A">
        <w:t xml:space="preserve"> </w:t>
      </w:r>
      <w:r>
        <w:t>accurately</w:t>
      </w:r>
      <w:r w:rsidR="00A33F9A">
        <w:t xml:space="preserve"> </w:t>
      </w:r>
      <w:r w:rsidR="00AB6EE0">
        <w:t>entered</w:t>
      </w:r>
      <w:r w:rsidR="00A33F9A">
        <w:t xml:space="preserve"> </w:t>
      </w:r>
      <w:r w:rsidR="00D429AD">
        <w:t>this</w:t>
      </w:r>
      <w:r w:rsidR="00A33F9A">
        <w:t xml:space="preserve"> </w:t>
      </w:r>
      <w:r w:rsidR="00D429AD">
        <w:t>information.</w:t>
      </w:r>
    </w:p>
    <w:p w14:paraId="7077A93D" w14:textId="77777777" w:rsidR="00FA0B05" w:rsidRDefault="00FA0B05" w:rsidP="00853DA1"/>
    <w:p w14:paraId="089B57D3" w14:textId="30CD9017" w:rsidR="00853DA1" w:rsidRDefault="00853DA1" w:rsidP="00853DA1">
      <w:r>
        <w:t>Y</w:t>
      </w:r>
      <w:r w:rsidRPr="00133E8E">
        <w:t>ou</w:t>
      </w:r>
      <w:r w:rsidR="00A33F9A">
        <w:t xml:space="preserve"> </w:t>
      </w:r>
      <w:r>
        <w:t>agree</w:t>
      </w:r>
      <w:r w:rsidR="00A33F9A">
        <w:t xml:space="preserve"> </w:t>
      </w:r>
      <w:r>
        <w:t>to</w:t>
      </w:r>
      <w:r w:rsidR="00A33F9A">
        <w:t xml:space="preserve"> </w:t>
      </w:r>
      <w:r>
        <w:t>the</w:t>
      </w:r>
      <w:r w:rsidR="00A33F9A">
        <w:t xml:space="preserve"> </w:t>
      </w:r>
      <w:r>
        <w:t>British</w:t>
      </w:r>
      <w:r w:rsidR="00A33F9A">
        <w:t xml:space="preserve"> </w:t>
      </w:r>
      <w:r>
        <w:t>Council</w:t>
      </w:r>
      <w:r w:rsidR="00A33F9A">
        <w:t>’</w:t>
      </w:r>
      <w:r>
        <w:t>s</w:t>
      </w:r>
      <w:r w:rsidR="00A33F9A">
        <w:t xml:space="preserve"> </w:t>
      </w:r>
      <w:r>
        <w:t>use</w:t>
      </w:r>
      <w:r w:rsidR="00A33F9A">
        <w:t xml:space="preserve"> </w:t>
      </w:r>
      <w:r>
        <w:t>of</w:t>
      </w:r>
      <w:r w:rsidR="00A33F9A">
        <w:t xml:space="preserve"> </w:t>
      </w:r>
      <w:r>
        <w:t>the</w:t>
      </w:r>
      <w:r w:rsidR="00A33F9A">
        <w:t xml:space="preserve"> </w:t>
      </w:r>
      <w:r>
        <w:t>information</w:t>
      </w:r>
      <w:r w:rsidR="00A33F9A">
        <w:t xml:space="preserve"> </w:t>
      </w:r>
      <w:r>
        <w:t>you</w:t>
      </w:r>
      <w:r w:rsidR="00A33F9A">
        <w:t xml:space="preserve"> </w:t>
      </w:r>
      <w:r>
        <w:t>have</w:t>
      </w:r>
      <w:r w:rsidR="00A33F9A">
        <w:t xml:space="preserve"> </w:t>
      </w:r>
      <w:r>
        <w:t>provided</w:t>
      </w:r>
      <w:r w:rsidR="00A33F9A">
        <w:t xml:space="preserve"> </w:t>
      </w:r>
      <w:r>
        <w:t>for</w:t>
      </w:r>
      <w:r w:rsidR="00A33F9A">
        <w:t xml:space="preserve"> </w:t>
      </w:r>
      <w:r>
        <w:t>the</w:t>
      </w:r>
      <w:r w:rsidR="00A33F9A">
        <w:t xml:space="preserve"> </w:t>
      </w:r>
      <w:r>
        <w:t>organisation</w:t>
      </w:r>
      <w:r w:rsidR="00A33F9A">
        <w:t xml:space="preserve"> </w:t>
      </w:r>
      <w:r>
        <w:t>and</w:t>
      </w:r>
      <w:r w:rsidR="00A33F9A">
        <w:t xml:space="preserve"> </w:t>
      </w:r>
      <w:r>
        <w:t>promotion</w:t>
      </w:r>
      <w:r w:rsidR="00A33F9A">
        <w:t xml:space="preserve"> </w:t>
      </w:r>
      <w:r>
        <w:t>of</w:t>
      </w:r>
      <w:r w:rsidR="00A33F9A">
        <w:t xml:space="preserve"> </w:t>
      </w:r>
      <w:r>
        <w:t>the</w:t>
      </w:r>
      <w:r w:rsidR="00A33F9A">
        <w:t xml:space="preserve"> </w:t>
      </w:r>
      <w:r>
        <w:t>online</w:t>
      </w:r>
      <w:r w:rsidR="00A33F9A">
        <w:t xml:space="preserve"> </w:t>
      </w:r>
      <w:r w:rsidR="009A59EF">
        <w:t>CoP</w:t>
      </w:r>
      <w:r w:rsidR="00A33F9A">
        <w:t xml:space="preserve"> </w:t>
      </w:r>
      <w:r w:rsidR="009E7F70">
        <w:t>and</w:t>
      </w:r>
      <w:r w:rsidR="00A33F9A">
        <w:t xml:space="preserve"> </w:t>
      </w:r>
      <w:r w:rsidR="009E7F70">
        <w:t>you</w:t>
      </w:r>
      <w:r w:rsidR="00A33F9A">
        <w:t xml:space="preserve"> </w:t>
      </w:r>
      <w:r w:rsidR="009E7F70">
        <w:t>agree</w:t>
      </w:r>
      <w:r w:rsidR="00A33F9A">
        <w:t xml:space="preserve"> </w:t>
      </w:r>
      <w:r w:rsidR="009E7F70">
        <w:t>to</w:t>
      </w:r>
      <w:r w:rsidR="00A33F9A">
        <w:t xml:space="preserve"> </w:t>
      </w:r>
      <w:r w:rsidR="009E7F70">
        <w:t>be</w:t>
      </w:r>
      <w:r w:rsidR="00A33F9A">
        <w:t xml:space="preserve"> </w:t>
      </w:r>
      <w:r w:rsidR="009E7F70">
        <w:t>contacted</w:t>
      </w:r>
      <w:r w:rsidR="00A33F9A">
        <w:t xml:space="preserve"> </w:t>
      </w:r>
      <w:r w:rsidR="00272DDE">
        <w:t>concerning</w:t>
      </w:r>
      <w:r w:rsidR="00A33F9A">
        <w:t xml:space="preserve"> </w:t>
      </w:r>
      <w:r w:rsidR="00272DDE">
        <w:t>professional</w:t>
      </w:r>
      <w:r w:rsidR="00A33F9A">
        <w:t xml:space="preserve"> </w:t>
      </w:r>
      <w:r w:rsidR="00272DDE">
        <w:t>development</w:t>
      </w:r>
      <w:r w:rsidR="00A33F9A">
        <w:t xml:space="preserve"> </w:t>
      </w:r>
      <w:r w:rsidR="00272DDE">
        <w:t>opportunities</w:t>
      </w:r>
      <w:r w:rsidR="00A33F9A">
        <w:t xml:space="preserve"> </w:t>
      </w:r>
      <w:r w:rsidR="00272DDE">
        <w:t>that</w:t>
      </w:r>
      <w:r w:rsidR="00A33F9A">
        <w:t xml:space="preserve"> </w:t>
      </w:r>
      <w:r w:rsidR="00272DDE">
        <w:t>the</w:t>
      </w:r>
      <w:r w:rsidR="00A33F9A">
        <w:t xml:space="preserve"> </w:t>
      </w:r>
      <w:r w:rsidR="00272DDE">
        <w:t>British</w:t>
      </w:r>
      <w:r w:rsidR="00A33F9A">
        <w:t xml:space="preserve"> </w:t>
      </w:r>
      <w:r w:rsidR="00272DDE">
        <w:t>Council</w:t>
      </w:r>
      <w:r w:rsidR="00A33F9A">
        <w:t xml:space="preserve"> </w:t>
      </w:r>
      <w:r w:rsidR="00272DDE">
        <w:t>believes</w:t>
      </w:r>
      <w:r w:rsidR="00A33F9A">
        <w:t xml:space="preserve"> </w:t>
      </w:r>
      <w:r w:rsidR="00272DDE">
        <w:t>may</w:t>
      </w:r>
      <w:r w:rsidR="00A33F9A">
        <w:t xml:space="preserve"> </w:t>
      </w:r>
      <w:r w:rsidR="00272DDE">
        <w:t>be</w:t>
      </w:r>
      <w:r w:rsidR="00A33F9A">
        <w:t xml:space="preserve"> </w:t>
      </w:r>
      <w:r w:rsidR="00272DDE">
        <w:t>of</w:t>
      </w:r>
      <w:r w:rsidR="00A33F9A">
        <w:t xml:space="preserve"> </w:t>
      </w:r>
      <w:r w:rsidR="00272DDE">
        <w:t>interest</w:t>
      </w:r>
      <w:r w:rsidR="00A33F9A">
        <w:t xml:space="preserve"> </w:t>
      </w:r>
      <w:r w:rsidR="00272DDE">
        <w:t>to</w:t>
      </w:r>
      <w:r w:rsidR="00A33F9A">
        <w:t xml:space="preserve"> </w:t>
      </w:r>
      <w:r w:rsidR="00272DDE">
        <w:t>you</w:t>
      </w:r>
      <w:r w:rsidR="00A33F9A">
        <w:t xml:space="preserve"> </w:t>
      </w:r>
      <w:r>
        <w:t>and</w:t>
      </w:r>
      <w:r w:rsidR="00A33F9A">
        <w:t xml:space="preserve"> </w:t>
      </w:r>
      <w:r>
        <w:t>b</w:t>
      </w:r>
      <w:r w:rsidRPr="00133E8E">
        <w:t>y</w:t>
      </w:r>
      <w:r w:rsidR="00A33F9A">
        <w:t xml:space="preserve"> </w:t>
      </w:r>
      <w:r>
        <w:t>providing</w:t>
      </w:r>
      <w:r w:rsidR="00A33F9A">
        <w:t xml:space="preserve"> </w:t>
      </w:r>
      <w:r>
        <w:t>this</w:t>
      </w:r>
      <w:r w:rsidR="00A33F9A">
        <w:t xml:space="preserve"> </w:t>
      </w:r>
      <w:r>
        <w:t>information</w:t>
      </w:r>
      <w:r w:rsidR="00A33F9A">
        <w:t xml:space="preserve"> </w:t>
      </w:r>
      <w:r>
        <w:t>you</w:t>
      </w:r>
      <w:r w:rsidR="00A33F9A">
        <w:t xml:space="preserve"> </w:t>
      </w:r>
      <w:r w:rsidRPr="00133E8E">
        <w:t>consent</w:t>
      </w:r>
      <w:r w:rsidR="00A33F9A">
        <w:t xml:space="preserve"> </w:t>
      </w:r>
      <w:r w:rsidRPr="00133E8E">
        <w:t>to</w:t>
      </w:r>
      <w:r w:rsidR="00A33F9A">
        <w:t xml:space="preserve"> </w:t>
      </w:r>
      <w:r w:rsidRPr="00133E8E">
        <w:t>the</w:t>
      </w:r>
      <w:r w:rsidR="00A33F9A">
        <w:t xml:space="preserve"> </w:t>
      </w:r>
      <w:r w:rsidRPr="00133E8E">
        <w:t>British</w:t>
      </w:r>
      <w:r w:rsidR="00A33F9A">
        <w:t xml:space="preserve"> </w:t>
      </w:r>
      <w:r w:rsidRPr="00133E8E">
        <w:t>Council</w:t>
      </w:r>
      <w:r w:rsidR="00A33F9A">
        <w:t xml:space="preserve"> </w:t>
      </w:r>
      <w:r w:rsidRPr="00133E8E">
        <w:t>processing</w:t>
      </w:r>
      <w:r w:rsidR="00A33F9A">
        <w:t xml:space="preserve"> </w:t>
      </w:r>
      <w:r w:rsidRPr="00133E8E">
        <w:t>any</w:t>
      </w:r>
      <w:r w:rsidR="00A33F9A">
        <w:t xml:space="preserve"> </w:t>
      </w:r>
      <w:r w:rsidRPr="00133E8E">
        <w:t>personal</w:t>
      </w:r>
      <w:r w:rsidR="00A33F9A">
        <w:t xml:space="preserve"> </w:t>
      </w:r>
      <w:r w:rsidRPr="00133E8E">
        <w:t>data</w:t>
      </w:r>
      <w:r w:rsidR="00A33F9A">
        <w:t xml:space="preserve"> </w:t>
      </w:r>
      <w:r w:rsidRPr="00133E8E">
        <w:t>collected</w:t>
      </w:r>
      <w:r w:rsidR="00A33F9A">
        <w:t xml:space="preserve"> </w:t>
      </w:r>
      <w:r w:rsidRPr="00133E8E">
        <w:t>from</w:t>
      </w:r>
      <w:r w:rsidR="00A33F9A">
        <w:t xml:space="preserve"> </w:t>
      </w:r>
      <w:r w:rsidRPr="00133E8E">
        <w:t>you</w:t>
      </w:r>
      <w:r w:rsidR="00A33F9A">
        <w:t xml:space="preserve"> </w:t>
      </w:r>
      <w:r w:rsidRPr="00133E8E">
        <w:t>in</w:t>
      </w:r>
      <w:r w:rsidR="00A33F9A">
        <w:t xml:space="preserve"> </w:t>
      </w:r>
      <w:r w:rsidRPr="00133E8E">
        <w:t>accordance</w:t>
      </w:r>
      <w:r w:rsidR="00A33F9A">
        <w:t xml:space="preserve"> </w:t>
      </w:r>
      <w:r w:rsidRPr="00133E8E">
        <w:t>with</w:t>
      </w:r>
      <w:r w:rsidR="00A33F9A">
        <w:t xml:space="preserve"> </w:t>
      </w:r>
      <w:r w:rsidRPr="00133E8E">
        <w:t>our</w:t>
      </w:r>
      <w:r w:rsidR="00A33F9A">
        <w:t xml:space="preserve"> </w:t>
      </w:r>
      <w:r w:rsidRPr="00133E8E">
        <w:t>Privacy</w:t>
      </w:r>
      <w:r w:rsidR="00A33F9A">
        <w:t xml:space="preserve"> </w:t>
      </w:r>
      <w:r w:rsidRPr="00133E8E">
        <w:t>policy,</w:t>
      </w:r>
      <w:r w:rsidR="00A33F9A">
        <w:t xml:space="preserve"> </w:t>
      </w:r>
      <w:r w:rsidRPr="00133E8E">
        <w:t>which</w:t>
      </w:r>
      <w:r w:rsidR="00A33F9A">
        <w:t xml:space="preserve"> </w:t>
      </w:r>
      <w:r w:rsidRPr="00133E8E">
        <w:t>can</w:t>
      </w:r>
      <w:r w:rsidR="00A33F9A">
        <w:t xml:space="preserve"> </w:t>
      </w:r>
      <w:r w:rsidRPr="00133E8E">
        <w:t>be</w:t>
      </w:r>
      <w:r w:rsidR="00A33F9A">
        <w:t xml:space="preserve"> </w:t>
      </w:r>
      <w:r w:rsidRPr="00133E8E">
        <w:t>found</w:t>
      </w:r>
      <w:r w:rsidR="00A33F9A">
        <w:t xml:space="preserve"> </w:t>
      </w:r>
      <w:r w:rsidRPr="00133E8E">
        <w:t>here:</w:t>
      </w:r>
      <w:r w:rsidR="00A33F9A">
        <w:t xml:space="preserve"> </w:t>
      </w:r>
      <w:hyperlink r:id="rId17" w:history="1">
        <w:r w:rsidRPr="005D7193">
          <w:rPr>
            <w:rStyle w:val="Hyperlink"/>
          </w:rPr>
          <w:t>http://www.britishcouncil.org/terms-conditions/privacy</w:t>
        </w:r>
      </w:hyperlink>
    </w:p>
    <w:p w14:paraId="4A850149" w14:textId="77777777" w:rsidR="00853DA1" w:rsidRDefault="00853DA1" w:rsidP="00853DA1"/>
    <w:p w14:paraId="6BE05D5F" w14:textId="39004EEC" w:rsidR="00853DA1" w:rsidRPr="00A769D1" w:rsidRDefault="00853DA1" w:rsidP="00853DA1">
      <w:pPr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</w:pPr>
      <w:r w:rsidRPr="00A769D1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Section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 xml:space="preserve"> </w:t>
      </w:r>
      <w:r w:rsidR="009A59EF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Five</w:t>
      </w:r>
      <w:r w:rsidRPr="00A769D1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: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 xml:space="preserve"> </w:t>
      </w:r>
      <w:r w:rsidRPr="00A769D1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Training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 xml:space="preserve"> </w:t>
      </w:r>
      <w:r w:rsidRPr="00A769D1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you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 xml:space="preserve"> </w:t>
      </w:r>
      <w:r w:rsidRPr="00A769D1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have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 xml:space="preserve"> </w:t>
      </w:r>
      <w:r w:rsidRPr="00A769D1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received</w:t>
      </w:r>
    </w:p>
    <w:p w14:paraId="196AEBF1" w14:textId="53E879B1" w:rsidR="00853DA1" w:rsidRDefault="00853DA1" w:rsidP="00853DA1">
      <w:r>
        <w:t>Please</w:t>
      </w:r>
      <w:r w:rsidR="00A33F9A">
        <w:t xml:space="preserve"> </w:t>
      </w:r>
      <w:r>
        <w:t>provide</w:t>
      </w:r>
      <w:r w:rsidR="00A33F9A">
        <w:t xml:space="preserve"> </w:t>
      </w:r>
      <w:r>
        <w:t>details</w:t>
      </w:r>
      <w:r w:rsidR="00A33F9A">
        <w:t xml:space="preserve"> </w:t>
      </w:r>
      <w:r>
        <w:t>of</w:t>
      </w:r>
      <w:r w:rsidR="00A33F9A">
        <w:t xml:space="preserve"> </w:t>
      </w:r>
      <w:r>
        <w:t>any</w:t>
      </w:r>
      <w:r w:rsidR="00A33F9A">
        <w:t xml:space="preserve"> </w:t>
      </w:r>
      <w:r>
        <w:t>training</w:t>
      </w:r>
      <w:r w:rsidR="00A33F9A">
        <w:t xml:space="preserve"> </w:t>
      </w:r>
      <w:r>
        <w:t>you</w:t>
      </w:r>
      <w:r w:rsidR="00A33F9A">
        <w:t xml:space="preserve"> </w:t>
      </w:r>
      <w:r>
        <w:t>have</w:t>
      </w:r>
      <w:r w:rsidR="00A33F9A">
        <w:t xml:space="preserve"> </w:t>
      </w:r>
      <w:r>
        <w:t>received</w:t>
      </w:r>
      <w:r w:rsidR="00A33F9A">
        <w:t xml:space="preserve"> </w:t>
      </w:r>
      <w:r>
        <w:t>relevant</w:t>
      </w:r>
      <w:r w:rsidR="00A33F9A">
        <w:t xml:space="preserve"> </w:t>
      </w:r>
      <w:r>
        <w:t>to</w:t>
      </w:r>
      <w:r w:rsidR="00A33F9A">
        <w:t xml:space="preserve"> </w:t>
      </w:r>
      <w:r>
        <w:t>your</w:t>
      </w:r>
      <w:r w:rsidR="00A33F9A">
        <w:t xml:space="preserve"> </w:t>
      </w:r>
      <w:r>
        <w:t>application</w:t>
      </w:r>
      <w:r w:rsidR="00E35889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853DA1" w14:paraId="67234CA7" w14:textId="77777777" w:rsidTr="00A769D1">
        <w:tc>
          <w:tcPr>
            <w:tcW w:w="9918" w:type="dxa"/>
          </w:tcPr>
          <w:p w14:paraId="35EA3BB7" w14:textId="77777777" w:rsidR="00853DA1" w:rsidRDefault="00853DA1" w:rsidP="0031603D"/>
          <w:p w14:paraId="7601BA09" w14:textId="77777777" w:rsidR="00853DA1" w:rsidRDefault="00853DA1" w:rsidP="0031603D"/>
          <w:p w14:paraId="3B4AF450" w14:textId="77777777" w:rsidR="00853DA1" w:rsidRDefault="00853DA1" w:rsidP="0031603D"/>
          <w:p w14:paraId="458B8371" w14:textId="77777777" w:rsidR="00853DA1" w:rsidRDefault="00853DA1" w:rsidP="0031603D"/>
          <w:p w14:paraId="0DAC9A0B" w14:textId="77777777" w:rsidR="001314D1" w:rsidRDefault="001314D1" w:rsidP="0031603D"/>
          <w:p w14:paraId="23E14EAE" w14:textId="77777777" w:rsidR="001314D1" w:rsidRDefault="001314D1" w:rsidP="0031603D"/>
          <w:p w14:paraId="6ED55554" w14:textId="77777777" w:rsidR="001314D1" w:rsidRDefault="001314D1" w:rsidP="0031603D"/>
          <w:p w14:paraId="143E72DA" w14:textId="77777777" w:rsidR="00853DA1" w:rsidRDefault="00853DA1" w:rsidP="0031603D"/>
          <w:p w14:paraId="078E4A6B" w14:textId="77777777" w:rsidR="00853DA1" w:rsidRDefault="00853DA1" w:rsidP="0031603D"/>
          <w:p w14:paraId="230EA4F4" w14:textId="77777777" w:rsidR="00D429AD" w:rsidRDefault="00D429AD" w:rsidP="0031603D"/>
          <w:p w14:paraId="78C98C96" w14:textId="77777777" w:rsidR="00853DA1" w:rsidRDefault="00853DA1" w:rsidP="0031603D"/>
        </w:tc>
      </w:tr>
    </w:tbl>
    <w:p w14:paraId="78B2F2C8" w14:textId="77777777" w:rsidR="005F69F7" w:rsidRPr="00A33F9A" w:rsidRDefault="005F69F7" w:rsidP="00A33F9A">
      <w:pPr>
        <w:spacing w:after="0"/>
        <w:rPr>
          <w:rFonts w:ascii="Arial" w:hAnsi="Arial" w:cs="Arial"/>
        </w:rPr>
      </w:pPr>
    </w:p>
    <w:p w14:paraId="2EC8D38A" w14:textId="7A7356AA" w:rsidR="00A33F9A" w:rsidRDefault="00A33F9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78A7B27" w14:textId="753375E8" w:rsidR="00853DA1" w:rsidRPr="00A769D1" w:rsidRDefault="00853DA1" w:rsidP="001314D1">
      <w:pPr>
        <w:spacing w:after="0"/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</w:pPr>
      <w:r w:rsidRPr="00A769D1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lastRenderedPageBreak/>
        <w:t>Section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 xml:space="preserve"> </w:t>
      </w:r>
      <w:r w:rsidRPr="00A769D1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S</w:t>
      </w:r>
      <w:r w:rsidR="009A59EF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ix</w:t>
      </w:r>
      <w:r w:rsidRPr="00A769D1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: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 xml:space="preserve"> </w:t>
      </w:r>
      <w:r w:rsidRPr="00A769D1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Training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 xml:space="preserve"> </w:t>
      </w:r>
      <w:r w:rsidRPr="00A769D1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you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 xml:space="preserve"> </w:t>
      </w:r>
      <w:r w:rsidRPr="00A769D1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have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 xml:space="preserve"> </w:t>
      </w:r>
      <w:r w:rsidRPr="00A769D1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delivered</w:t>
      </w:r>
    </w:p>
    <w:p w14:paraId="76A36BCB" w14:textId="6B079C1B" w:rsidR="00853DA1" w:rsidRDefault="00853DA1" w:rsidP="00853DA1">
      <w:r>
        <w:t>Please</w:t>
      </w:r>
      <w:r w:rsidR="00A33F9A">
        <w:t xml:space="preserve"> </w:t>
      </w:r>
      <w:r>
        <w:t>provide</w:t>
      </w:r>
      <w:r w:rsidR="00A33F9A">
        <w:t xml:space="preserve"> </w:t>
      </w:r>
      <w:r>
        <w:t>details</w:t>
      </w:r>
      <w:r w:rsidR="00A33F9A">
        <w:t xml:space="preserve"> </w:t>
      </w:r>
      <w:r>
        <w:t>of</w:t>
      </w:r>
      <w:r w:rsidR="00A33F9A">
        <w:t xml:space="preserve"> </w:t>
      </w:r>
      <w:r>
        <w:t>any</w:t>
      </w:r>
      <w:r w:rsidR="00A33F9A">
        <w:t xml:space="preserve"> </w:t>
      </w:r>
      <w:r>
        <w:t>training</w:t>
      </w:r>
      <w:r w:rsidR="00A33F9A">
        <w:t xml:space="preserve"> </w:t>
      </w:r>
      <w:r>
        <w:t>you</w:t>
      </w:r>
      <w:r w:rsidR="00A33F9A">
        <w:t xml:space="preserve"> </w:t>
      </w:r>
      <w:r>
        <w:t>have</w:t>
      </w:r>
      <w:r w:rsidR="00A33F9A">
        <w:t xml:space="preserve"> </w:t>
      </w:r>
      <w:r>
        <w:t>delivered</w:t>
      </w:r>
      <w:r w:rsidR="00A33F9A">
        <w:t xml:space="preserve"> </w:t>
      </w:r>
      <w:r>
        <w:t>relevant</w:t>
      </w:r>
      <w:r w:rsidR="00A33F9A">
        <w:t xml:space="preserve"> </w:t>
      </w:r>
      <w:r>
        <w:t>to</w:t>
      </w:r>
      <w:r w:rsidR="00A33F9A">
        <w:t xml:space="preserve"> </w:t>
      </w:r>
      <w:r>
        <w:t>your</w:t>
      </w:r>
      <w:r w:rsidR="00A33F9A">
        <w:t xml:space="preserve"> </w:t>
      </w:r>
      <w:r>
        <w:t>application</w:t>
      </w:r>
      <w:r w:rsidR="00E35889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853DA1" w14:paraId="3AFC89C2" w14:textId="77777777" w:rsidTr="00A769D1">
        <w:tc>
          <w:tcPr>
            <w:tcW w:w="9918" w:type="dxa"/>
          </w:tcPr>
          <w:p w14:paraId="766B48C6" w14:textId="77777777" w:rsidR="00853DA1" w:rsidRDefault="00853DA1" w:rsidP="0031603D"/>
          <w:p w14:paraId="0CD3C1DA" w14:textId="77777777" w:rsidR="00853DA1" w:rsidRDefault="00853DA1" w:rsidP="0031603D"/>
          <w:p w14:paraId="32C08DA8" w14:textId="77777777" w:rsidR="00853DA1" w:rsidRDefault="00853DA1" w:rsidP="0031603D"/>
          <w:p w14:paraId="2007281F" w14:textId="77777777" w:rsidR="00853DA1" w:rsidRDefault="00853DA1" w:rsidP="0031603D"/>
          <w:p w14:paraId="4D9AE8AE" w14:textId="77777777" w:rsidR="00853DA1" w:rsidRDefault="00853DA1" w:rsidP="0031603D"/>
          <w:p w14:paraId="5C58CA6D" w14:textId="77777777" w:rsidR="001314D1" w:rsidRDefault="001314D1" w:rsidP="0031603D"/>
          <w:p w14:paraId="4ADD36A0" w14:textId="77777777" w:rsidR="00853DA1" w:rsidRDefault="00853DA1" w:rsidP="0031603D"/>
          <w:p w14:paraId="238562AE" w14:textId="77777777" w:rsidR="00853DA1" w:rsidRDefault="00853DA1" w:rsidP="0031603D"/>
          <w:p w14:paraId="4F277CC9" w14:textId="77777777" w:rsidR="00853DA1" w:rsidRDefault="00853DA1" w:rsidP="0031603D"/>
          <w:p w14:paraId="38EB011D" w14:textId="77777777" w:rsidR="00853DA1" w:rsidRDefault="00853DA1" w:rsidP="0031603D"/>
          <w:p w14:paraId="2A968410" w14:textId="77777777" w:rsidR="00853DA1" w:rsidRDefault="00853DA1" w:rsidP="0031603D"/>
          <w:p w14:paraId="6B551B13" w14:textId="77777777" w:rsidR="00853DA1" w:rsidRDefault="00853DA1" w:rsidP="0031603D"/>
        </w:tc>
      </w:tr>
    </w:tbl>
    <w:p w14:paraId="1381F08D" w14:textId="77777777" w:rsidR="00A769D1" w:rsidRPr="00A33F9A" w:rsidRDefault="00A769D1" w:rsidP="00853DA1">
      <w:pPr>
        <w:rPr>
          <w:rFonts w:asciiTheme="majorHAnsi" w:eastAsiaTheme="majorEastAsia" w:hAnsiTheme="majorHAnsi" w:cstheme="majorBidi"/>
          <w:sz w:val="44"/>
          <w:szCs w:val="44"/>
        </w:rPr>
      </w:pPr>
    </w:p>
    <w:p w14:paraId="2C15B319" w14:textId="0C297C24" w:rsidR="00853DA1" w:rsidRPr="00A769D1" w:rsidRDefault="00853DA1" w:rsidP="00853DA1">
      <w:pPr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</w:pPr>
      <w:r w:rsidRPr="00A769D1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Section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 xml:space="preserve"> </w:t>
      </w:r>
      <w:r w:rsidR="009A59EF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Seven</w:t>
      </w:r>
      <w:r w:rsidRPr="00A769D1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: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 xml:space="preserve"> </w:t>
      </w:r>
      <w:r w:rsidRPr="00A769D1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Work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 xml:space="preserve"> </w:t>
      </w:r>
      <w:r w:rsidRPr="00A769D1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experience</w:t>
      </w:r>
    </w:p>
    <w:p w14:paraId="57848DCA" w14:textId="0C317CDC" w:rsidR="00853DA1" w:rsidRDefault="00853DA1" w:rsidP="00853DA1">
      <w:r>
        <w:t>Please</w:t>
      </w:r>
      <w:r w:rsidR="00A33F9A">
        <w:t xml:space="preserve"> </w:t>
      </w:r>
      <w:r>
        <w:t>provide</w:t>
      </w:r>
      <w:r w:rsidR="00A33F9A">
        <w:t xml:space="preserve"> </w:t>
      </w:r>
      <w:r>
        <w:t>details</w:t>
      </w:r>
      <w:r w:rsidR="00A33F9A">
        <w:t xml:space="preserve"> </w:t>
      </w:r>
      <w:r>
        <w:t>of</w:t>
      </w:r>
      <w:r w:rsidR="00A33F9A">
        <w:t xml:space="preserve"> </w:t>
      </w:r>
      <w:r>
        <w:t>current</w:t>
      </w:r>
      <w:r w:rsidR="00A33F9A">
        <w:t xml:space="preserve"> </w:t>
      </w:r>
      <w:r>
        <w:t>and</w:t>
      </w:r>
      <w:r w:rsidR="00A33F9A">
        <w:t xml:space="preserve"> </w:t>
      </w:r>
      <w:r>
        <w:t>previous</w:t>
      </w:r>
      <w:r w:rsidR="00A33F9A">
        <w:t xml:space="preserve"> </w:t>
      </w:r>
      <w:r>
        <w:t>roles</w:t>
      </w:r>
      <w:r w:rsidR="00A33F9A">
        <w:t xml:space="preserve"> </w:t>
      </w:r>
      <w:r>
        <w:t>relevant</w:t>
      </w:r>
      <w:r w:rsidR="00A33F9A">
        <w:t xml:space="preserve"> </w:t>
      </w:r>
      <w:r>
        <w:t>to</w:t>
      </w:r>
      <w:r w:rsidR="00A33F9A">
        <w:t xml:space="preserve"> </w:t>
      </w:r>
      <w:r>
        <w:t>your</w:t>
      </w:r>
      <w:r w:rsidR="00A33F9A">
        <w:t xml:space="preserve"> </w:t>
      </w:r>
      <w:r>
        <w:t>application</w:t>
      </w:r>
      <w:r w:rsidR="00E35889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853DA1" w14:paraId="2ACB2D0D" w14:textId="77777777" w:rsidTr="00A769D1">
        <w:tc>
          <w:tcPr>
            <w:tcW w:w="9918" w:type="dxa"/>
          </w:tcPr>
          <w:p w14:paraId="134051B5" w14:textId="77777777" w:rsidR="00853DA1" w:rsidRDefault="00853DA1" w:rsidP="0031603D"/>
          <w:p w14:paraId="258B3FA2" w14:textId="77777777" w:rsidR="00853DA1" w:rsidRDefault="00853DA1" w:rsidP="0031603D"/>
          <w:p w14:paraId="6A14EA23" w14:textId="77777777" w:rsidR="00853DA1" w:rsidRDefault="00853DA1" w:rsidP="0031603D"/>
          <w:p w14:paraId="3F673B13" w14:textId="77777777" w:rsidR="00853DA1" w:rsidRDefault="00853DA1" w:rsidP="0031603D"/>
          <w:p w14:paraId="76521321" w14:textId="77777777" w:rsidR="00853DA1" w:rsidRDefault="00853DA1" w:rsidP="0031603D"/>
          <w:p w14:paraId="45B4C0EA" w14:textId="77777777" w:rsidR="00853DA1" w:rsidRDefault="00853DA1" w:rsidP="0031603D"/>
          <w:p w14:paraId="4259A873" w14:textId="77777777" w:rsidR="00853DA1" w:rsidRDefault="00853DA1" w:rsidP="0031603D"/>
          <w:p w14:paraId="04A01CA5" w14:textId="77777777" w:rsidR="00853DA1" w:rsidRDefault="00853DA1" w:rsidP="0031603D"/>
          <w:p w14:paraId="11B20306" w14:textId="77777777" w:rsidR="001314D1" w:rsidRDefault="001314D1" w:rsidP="0031603D"/>
          <w:p w14:paraId="00A59BC5" w14:textId="77777777" w:rsidR="001314D1" w:rsidRDefault="001314D1" w:rsidP="0031603D"/>
          <w:p w14:paraId="27652A47" w14:textId="77777777" w:rsidR="001314D1" w:rsidRDefault="001314D1" w:rsidP="0031603D"/>
          <w:p w14:paraId="5E7B7745" w14:textId="77777777" w:rsidR="001314D1" w:rsidRDefault="001314D1" w:rsidP="0031603D"/>
          <w:p w14:paraId="0D77A9C1" w14:textId="77777777" w:rsidR="00853DA1" w:rsidRDefault="00853DA1" w:rsidP="0031603D"/>
          <w:p w14:paraId="42B8135A" w14:textId="77777777" w:rsidR="00853DA1" w:rsidRDefault="00853DA1" w:rsidP="0031603D"/>
        </w:tc>
      </w:tr>
    </w:tbl>
    <w:p w14:paraId="59EAE5A4" w14:textId="77777777" w:rsidR="005F69F7" w:rsidRPr="00A33F9A" w:rsidRDefault="005F69F7" w:rsidP="00A33F9A">
      <w:pPr>
        <w:spacing w:after="0"/>
        <w:rPr>
          <w:rFonts w:ascii="Arial" w:hAnsi="Arial" w:cs="Arial"/>
        </w:rPr>
      </w:pPr>
      <w:bookmarkStart w:id="2" w:name="_Hlk205317379"/>
    </w:p>
    <w:p w14:paraId="68F73749" w14:textId="71330609" w:rsidR="00A33F9A" w:rsidRDefault="00A33F9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F1096C" w14:textId="3CBCAD31" w:rsidR="00853DA1" w:rsidRPr="00A769D1" w:rsidRDefault="00853DA1" w:rsidP="00853DA1">
      <w:pPr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</w:pPr>
      <w:r w:rsidRPr="00A769D1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lastRenderedPageBreak/>
        <w:t>Section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 xml:space="preserve"> </w:t>
      </w:r>
      <w:r w:rsidR="009A59EF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Eight</w:t>
      </w:r>
      <w:r w:rsidRPr="00A769D1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: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 xml:space="preserve"> </w:t>
      </w:r>
      <w:r w:rsidRPr="00A769D1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Reasons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 xml:space="preserve"> </w:t>
      </w:r>
      <w:r w:rsidRPr="00A769D1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for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 xml:space="preserve"> </w:t>
      </w:r>
      <w:r w:rsidRPr="00A769D1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applying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 xml:space="preserve"> </w:t>
      </w:r>
      <w:r w:rsidRPr="00A769D1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for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 xml:space="preserve"> </w:t>
      </w:r>
      <w:r w:rsidRPr="00A769D1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the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 xml:space="preserve"> </w:t>
      </w:r>
      <w:r w:rsidRPr="00A769D1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C</w:t>
      </w:r>
      <w:r w:rsidR="009A59EF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oP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 xml:space="preserve"> </w:t>
      </w:r>
      <w:r w:rsidR="009A59EF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Leader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 xml:space="preserve"> </w:t>
      </w:r>
      <w:r w:rsidR="009A59EF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Support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 xml:space="preserve"> </w:t>
      </w:r>
      <w:r w:rsidR="009A59EF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P</w:t>
      </w:r>
      <w:r w:rsidRPr="00A769D1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rogramme</w:t>
      </w:r>
    </w:p>
    <w:p w14:paraId="4D414020" w14:textId="11302616" w:rsidR="00A769D1" w:rsidRDefault="00853DA1" w:rsidP="00853DA1">
      <w:r>
        <w:t>Please</w:t>
      </w:r>
      <w:r w:rsidR="00A33F9A">
        <w:t xml:space="preserve"> </w:t>
      </w:r>
      <w:r>
        <w:t>provide</w:t>
      </w:r>
      <w:r w:rsidR="00A33F9A">
        <w:t xml:space="preserve"> </w:t>
      </w:r>
      <w:r>
        <w:t>a</w:t>
      </w:r>
      <w:r w:rsidR="00A33F9A">
        <w:t xml:space="preserve"> </w:t>
      </w:r>
      <w:r>
        <w:t>brief</w:t>
      </w:r>
      <w:r w:rsidR="00A33F9A">
        <w:t xml:space="preserve"> </w:t>
      </w:r>
      <w:r>
        <w:t>summary</w:t>
      </w:r>
      <w:r w:rsidR="00A33F9A">
        <w:t xml:space="preserve"> </w:t>
      </w:r>
      <w:r>
        <w:t>of</w:t>
      </w:r>
      <w:r w:rsidR="00A33F9A">
        <w:t xml:space="preserve"> </w:t>
      </w:r>
      <w:r>
        <w:t>your</w:t>
      </w:r>
      <w:r w:rsidR="00A33F9A">
        <w:t xml:space="preserve"> </w:t>
      </w:r>
      <w:r>
        <w:t>reasons</w:t>
      </w:r>
      <w:r w:rsidR="00A33F9A">
        <w:t xml:space="preserve"> </w:t>
      </w:r>
      <w:r>
        <w:t>for</w:t>
      </w:r>
      <w:r w:rsidR="00A33F9A">
        <w:t xml:space="preserve"> </w:t>
      </w:r>
      <w:r>
        <w:t>applying</w:t>
      </w:r>
      <w:r w:rsidR="00A33F9A">
        <w:t xml:space="preserve"> </w:t>
      </w:r>
      <w:r>
        <w:t>for</w:t>
      </w:r>
      <w:r w:rsidR="00A33F9A">
        <w:t xml:space="preserve"> </w:t>
      </w:r>
      <w:r>
        <w:t>the</w:t>
      </w:r>
      <w:r w:rsidR="00A33F9A">
        <w:t xml:space="preserve"> </w:t>
      </w:r>
      <w:r w:rsidR="009A59EF">
        <w:t>CoP</w:t>
      </w:r>
      <w:r w:rsidR="00A33F9A">
        <w:t xml:space="preserve"> </w:t>
      </w:r>
      <w:r>
        <w:t>programme.</w:t>
      </w:r>
      <w:r w:rsidR="00A33F9A">
        <w:t xml:space="preserve"> </w:t>
      </w:r>
      <w:r>
        <w:t>What</w:t>
      </w:r>
      <w:r w:rsidR="00A33F9A">
        <w:t xml:space="preserve"> </w:t>
      </w:r>
      <w:r>
        <w:t>do</w:t>
      </w:r>
      <w:r w:rsidR="00A33F9A">
        <w:t xml:space="preserve"> </w:t>
      </w:r>
      <w:r>
        <w:t>you</w:t>
      </w:r>
      <w:r w:rsidR="00A33F9A">
        <w:t xml:space="preserve"> </w:t>
      </w:r>
      <w:r>
        <w:t>find</w:t>
      </w:r>
      <w:r w:rsidR="00A33F9A">
        <w:t xml:space="preserve"> </w:t>
      </w:r>
      <w:r>
        <w:t>interesting</w:t>
      </w:r>
      <w:r w:rsidR="00A33F9A">
        <w:t xml:space="preserve"> </w:t>
      </w:r>
      <w:r>
        <w:t>about</w:t>
      </w:r>
      <w:r w:rsidR="00A33F9A">
        <w:t xml:space="preserve"> </w:t>
      </w:r>
      <w:r>
        <w:t>the</w:t>
      </w:r>
      <w:r w:rsidR="00A33F9A">
        <w:t xml:space="preserve"> </w:t>
      </w:r>
      <w:r>
        <w:t>content</w:t>
      </w:r>
      <w:r w:rsidR="00A33F9A">
        <w:t xml:space="preserve"> </w:t>
      </w:r>
      <w:r>
        <w:t>of</w:t>
      </w:r>
      <w:r w:rsidR="00A33F9A">
        <w:t xml:space="preserve"> </w:t>
      </w:r>
      <w:r>
        <w:t>the</w:t>
      </w:r>
      <w:r w:rsidR="00A33F9A">
        <w:t xml:space="preserve"> </w:t>
      </w:r>
      <w:r>
        <w:t>course</w:t>
      </w:r>
      <w:r w:rsidR="00A33F9A">
        <w:t xml:space="preserve"> </w:t>
      </w:r>
      <w:r>
        <w:t>and</w:t>
      </w:r>
      <w:r w:rsidR="00A33F9A">
        <w:t xml:space="preserve"> </w:t>
      </w:r>
      <w:r>
        <w:t>its</w:t>
      </w:r>
      <w:r w:rsidR="00A33F9A">
        <w:t xml:space="preserve"> </w:t>
      </w:r>
      <w:r>
        <w:t>approach</w:t>
      </w:r>
      <w:r w:rsidR="00A33F9A">
        <w:t xml:space="preserve"> </w:t>
      </w:r>
      <w:r>
        <w:t>to</w:t>
      </w:r>
      <w:r w:rsidR="00A33F9A">
        <w:t xml:space="preserve"> </w:t>
      </w:r>
      <w:r>
        <w:t>learning?</w:t>
      </w:r>
      <w:r w:rsidR="00A33F9A">
        <w:t xml:space="preserve"> </w:t>
      </w:r>
      <w:r>
        <w:t>How</w:t>
      </w:r>
      <w:r w:rsidR="00A33F9A">
        <w:t xml:space="preserve"> </w:t>
      </w:r>
      <w:r>
        <w:t>will</w:t>
      </w:r>
      <w:r w:rsidR="00A33F9A">
        <w:t xml:space="preserve"> </w:t>
      </w:r>
      <w:r>
        <w:t>the</w:t>
      </w:r>
      <w:r w:rsidR="00A33F9A">
        <w:t xml:space="preserve"> </w:t>
      </w:r>
      <w:r>
        <w:t>course</w:t>
      </w:r>
      <w:r w:rsidR="00A33F9A">
        <w:t xml:space="preserve"> </w:t>
      </w:r>
      <w:r>
        <w:t>and</w:t>
      </w:r>
      <w:r w:rsidR="00A33F9A">
        <w:t xml:space="preserve"> </w:t>
      </w:r>
      <w:r>
        <w:t>qualification</w:t>
      </w:r>
      <w:r w:rsidR="00A33F9A">
        <w:t xml:space="preserve"> </w:t>
      </w:r>
      <w:r>
        <w:t>contribute</w:t>
      </w:r>
      <w:r w:rsidR="00A33F9A">
        <w:t xml:space="preserve"> </w:t>
      </w:r>
      <w:r>
        <w:t>to</w:t>
      </w:r>
      <w:r w:rsidR="00A33F9A">
        <w:t xml:space="preserve"> </w:t>
      </w:r>
      <w:r>
        <w:t>your</w:t>
      </w:r>
      <w:r w:rsidR="00A33F9A">
        <w:t xml:space="preserve"> </w:t>
      </w:r>
      <w:r>
        <w:t>professional</w:t>
      </w:r>
      <w:r w:rsidR="00A33F9A">
        <w:t xml:space="preserve"> </w:t>
      </w:r>
      <w:r>
        <w:t>development</w:t>
      </w:r>
      <w:r w:rsidR="00A33F9A">
        <w:t xml:space="preserve"> </w:t>
      </w:r>
      <w:r>
        <w:t>in</w:t>
      </w:r>
      <w:r w:rsidR="00A33F9A">
        <w:t xml:space="preserve"> </w:t>
      </w:r>
      <w:r>
        <w:t>general?</w:t>
      </w:r>
      <w:r w:rsidR="00A33F9A">
        <w:t xml:space="preserve"> </w:t>
      </w:r>
      <w:r>
        <w:t>How</w:t>
      </w:r>
      <w:r w:rsidR="00A33F9A">
        <w:t xml:space="preserve"> </w:t>
      </w:r>
      <w:r>
        <w:t>will</w:t>
      </w:r>
      <w:r w:rsidR="00A33F9A">
        <w:t xml:space="preserve"> </w:t>
      </w:r>
      <w:r>
        <w:t>you</w:t>
      </w:r>
      <w:r w:rsidR="00A33F9A">
        <w:t xml:space="preserve"> </w:t>
      </w:r>
      <w:r>
        <w:t>apply</w:t>
      </w:r>
      <w:r w:rsidR="00A33F9A">
        <w:t xml:space="preserve"> </w:t>
      </w:r>
      <w:r>
        <w:t>the</w:t>
      </w:r>
      <w:r w:rsidR="00A33F9A">
        <w:t xml:space="preserve"> </w:t>
      </w:r>
      <w:r>
        <w:t>learning</w:t>
      </w:r>
      <w:r w:rsidR="00A33F9A">
        <w:t xml:space="preserve"> </w:t>
      </w:r>
      <w:r>
        <w:t>from</w:t>
      </w:r>
      <w:r w:rsidR="00A33F9A">
        <w:t xml:space="preserve"> </w:t>
      </w:r>
      <w:r>
        <w:t>the</w:t>
      </w:r>
      <w:r w:rsidR="00A33F9A">
        <w:t xml:space="preserve"> </w:t>
      </w:r>
      <w:r>
        <w:t>course</w:t>
      </w:r>
      <w:r w:rsidR="00A33F9A">
        <w:t xml:space="preserve"> </w:t>
      </w:r>
      <w:r>
        <w:t>to</w:t>
      </w:r>
      <w:r w:rsidR="00A33F9A">
        <w:t xml:space="preserve"> </w:t>
      </w:r>
      <w:r>
        <w:t>your</w:t>
      </w:r>
      <w:r w:rsidR="00A33F9A">
        <w:t xml:space="preserve"> </w:t>
      </w:r>
      <w:r>
        <w:t>current</w:t>
      </w:r>
      <w:r w:rsidR="00A33F9A">
        <w:t xml:space="preserve"> </w:t>
      </w:r>
      <w:r>
        <w:t>or</w:t>
      </w:r>
      <w:r w:rsidR="00A33F9A">
        <w:t xml:space="preserve"> </w:t>
      </w:r>
      <w:r>
        <w:t>future</w:t>
      </w:r>
      <w:r w:rsidR="00A33F9A">
        <w:t xml:space="preserve"> </w:t>
      </w:r>
      <w:r>
        <w:t>role?</w:t>
      </w:r>
      <w:r w:rsidR="00A33F9A">
        <w:t xml:space="preserve"> </w:t>
      </w:r>
      <w:r>
        <w:t>How</w:t>
      </w:r>
      <w:r w:rsidR="00A33F9A">
        <w:t xml:space="preserve"> </w:t>
      </w:r>
      <w:r>
        <w:t>will</w:t>
      </w:r>
      <w:r w:rsidR="00A33F9A">
        <w:t xml:space="preserve"> </w:t>
      </w:r>
      <w:r>
        <w:t>the</w:t>
      </w:r>
      <w:r w:rsidR="00A33F9A">
        <w:t xml:space="preserve"> </w:t>
      </w:r>
      <w:r>
        <w:t>course</w:t>
      </w:r>
      <w:r w:rsidR="00A33F9A">
        <w:t xml:space="preserve"> </w:t>
      </w:r>
      <w:r>
        <w:t>contribute</w:t>
      </w:r>
      <w:r w:rsidR="00A33F9A">
        <w:t xml:space="preserve"> </w:t>
      </w:r>
      <w:r>
        <w:t>to</w:t>
      </w:r>
      <w:r w:rsidR="00A33F9A">
        <w:t xml:space="preserve"> </w:t>
      </w:r>
      <w:r>
        <w:t>your</w:t>
      </w:r>
      <w:r w:rsidR="00A33F9A">
        <w:t xml:space="preserve"> </w:t>
      </w:r>
      <w:r w:rsidR="00746ACE">
        <w:t>long-term</w:t>
      </w:r>
      <w:r w:rsidR="00A33F9A">
        <w:t xml:space="preserve"> </w:t>
      </w:r>
      <w:r>
        <w:t>career</w:t>
      </w:r>
      <w:r w:rsidR="00A33F9A">
        <w:t xml:space="preserve"> </w:t>
      </w:r>
      <w:r>
        <w:t>objectives?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853DA1" w14:paraId="4BDBD56B" w14:textId="77777777" w:rsidTr="00A769D1">
        <w:tc>
          <w:tcPr>
            <w:tcW w:w="9918" w:type="dxa"/>
          </w:tcPr>
          <w:p w14:paraId="48A6A54D" w14:textId="77777777" w:rsidR="00853DA1" w:rsidRDefault="00853DA1" w:rsidP="0031603D"/>
          <w:p w14:paraId="3C2067D8" w14:textId="77777777" w:rsidR="00853DA1" w:rsidRDefault="00853DA1" w:rsidP="0031603D"/>
          <w:p w14:paraId="2AE1C46B" w14:textId="77777777" w:rsidR="00853DA1" w:rsidRDefault="00853DA1" w:rsidP="0031603D"/>
          <w:p w14:paraId="3238F72B" w14:textId="77777777" w:rsidR="00853DA1" w:rsidRDefault="00853DA1" w:rsidP="0031603D"/>
          <w:p w14:paraId="3E8AF7CA" w14:textId="77777777" w:rsidR="00853DA1" w:rsidRDefault="00853DA1" w:rsidP="0031603D"/>
          <w:p w14:paraId="7450E4EF" w14:textId="77777777" w:rsidR="00853DA1" w:rsidRDefault="00853DA1" w:rsidP="0031603D"/>
          <w:p w14:paraId="5E6B9BE2" w14:textId="77777777" w:rsidR="00853DA1" w:rsidRDefault="00853DA1" w:rsidP="0031603D"/>
          <w:p w14:paraId="2CA18799" w14:textId="77777777" w:rsidR="00853DA1" w:rsidRDefault="00853DA1" w:rsidP="0031603D"/>
        </w:tc>
      </w:tr>
      <w:bookmarkEnd w:id="2"/>
    </w:tbl>
    <w:p w14:paraId="4B9745BC" w14:textId="77777777" w:rsidR="00853DA1" w:rsidRDefault="00853DA1" w:rsidP="00853DA1"/>
    <w:p w14:paraId="7594DC5F" w14:textId="77777777" w:rsidR="005F69F7" w:rsidRPr="00350618" w:rsidRDefault="005F69F7" w:rsidP="009A59EF">
      <w:pPr>
        <w:rPr>
          <w:rFonts w:asciiTheme="majorHAnsi" w:eastAsiaTheme="majorEastAsia" w:hAnsiTheme="majorHAnsi" w:cstheme="majorBidi"/>
          <w:sz w:val="44"/>
          <w:szCs w:val="44"/>
        </w:rPr>
      </w:pPr>
    </w:p>
    <w:p w14:paraId="71AC7EF5" w14:textId="1B8F032E" w:rsidR="009A59EF" w:rsidRPr="00A769D1" w:rsidRDefault="009A59EF" w:rsidP="009A59EF">
      <w:pPr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</w:pPr>
      <w:r w:rsidRPr="00A769D1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Section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Nine</w:t>
      </w:r>
      <w:r w:rsidRPr="00A769D1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: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Task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(to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be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completed)</w:t>
      </w:r>
    </w:p>
    <w:p w14:paraId="405DB677" w14:textId="4060251A" w:rsidR="009A59EF" w:rsidRDefault="009A59EF" w:rsidP="009A59EF">
      <w:r>
        <w:t>Choose</w:t>
      </w:r>
      <w:r w:rsidR="00A33F9A">
        <w:t xml:space="preserve"> </w:t>
      </w:r>
      <w:r>
        <w:t>one</w:t>
      </w:r>
      <w:r w:rsidR="00A33F9A">
        <w:t xml:space="preserve"> </w:t>
      </w:r>
      <w:r>
        <w:t>resource</w:t>
      </w:r>
      <w:r w:rsidR="00A33F9A">
        <w:t xml:space="preserve"> </w:t>
      </w:r>
      <w:r>
        <w:t>or</w:t>
      </w:r>
      <w:r w:rsidR="00A33F9A">
        <w:t xml:space="preserve"> </w:t>
      </w:r>
      <w:r>
        <w:t>training</w:t>
      </w:r>
      <w:r w:rsidR="00A33F9A">
        <w:t xml:space="preserve"> </w:t>
      </w:r>
      <w:r>
        <w:t>course</w:t>
      </w:r>
      <w:r w:rsidR="00A33F9A">
        <w:t xml:space="preserve"> </w:t>
      </w:r>
      <w:r>
        <w:t>from</w:t>
      </w:r>
      <w:r w:rsidR="00A33F9A">
        <w:t xml:space="preserve"> </w:t>
      </w:r>
      <w:r>
        <w:t>the</w:t>
      </w:r>
      <w:r w:rsidR="00A33F9A">
        <w:t xml:space="preserve"> </w:t>
      </w:r>
      <w:hyperlink r:id="rId18" w:history="1">
        <w:proofErr w:type="spellStart"/>
        <w:r w:rsidR="001314D1" w:rsidRPr="001314D1">
          <w:rPr>
            <w:rStyle w:val="Hyperlink"/>
            <w:lang w:eastAsia="en-GB"/>
          </w:rPr>
          <w:t>TeachingEnglish</w:t>
        </w:r>
        <w:proofErr w:type="spellEnd"/>
        <w:r w:rsidR="00A33F9A">
          <w:rPr>
            <w:rStyle w:val="Hyperlink"/>
            <w:lang w:eastAsia="en-GB"/>
          </w:rPr>
          <w:t xml:space="preserve"> </w:t>
        </w:r>
        <w:r w:rsidR="001314D1" w:rsidRPr="001314D1">
          <w:rPr>
            <w:rStyle w:val="Hyperlink"/>
            <w:lang w:eastAsia="en-GB"/>
          </w:rPr>
          <w:t>website</w:t>
        </w:r>
      </w:hyperlink>
      <w:r w:rsidR="00A33F9A">
        <w:rPr>
          <w:rStyle w:val="Hyperlink"/>
          <w:lang w:eastAsia="en-GB"/>
        </w:rPr>
        <w:t xml:space="preserve"> </w:t>
      </w:r>
      <w:r>
        <w:t>that</w:t>
      </w:r>
      <w:r w:rsidR="00A33F9A">
        <w:t xml:space="preserve"> </w:t>
      </w:r>
      <w:r>
        <w:t>you</w:t>
      </w:r>
      <w:r w:rsidR="00A33F9A">
        <w:t xml:space="preserve"> </w:t>
      </w:r>
      <w:r>
        <w:t>believe</w:t>
      </w:r>
      <w:r w:rsidR="00A33F9A">
        <w:t xml:space="preserve"> </w:t>
      </w:r>
      <w:r>
        <w:t>would</w:t>
      </w:r>
      <w:r w:rsidR="00A33F9A">
        <w:t xml:space="preserve"> </w:t>
      </w:r>
      <w:r>
        <w:t>be</w:t>
      </w:r>
      <w:r w:rsidR="00A33F9A">
        <w:t xml:space="preserve"> </w:t>
      </w:r>
      <w:r>
        <w:t>valuable</w:t>
      </w:r>
      <w:r w:rsidR="00A33F9A">
        <w:t xml:space="preserve"> </w:t>
      </w:r>
      <w:r>
        <w:t>for</w:t>
      </w:r>
      <w:r w:rsidR="00A33F9A">
        <w:t xml:space="preserve"> </w:t>
      </w:r>
      <w:r>
        <w:t>Kazakhstani</w:t>
      </w:r>
      <w:r w:rsidR="00A33F9A">
        <w:t xml:space="preserve"> </w:t>
      </w:r>
      <w:r>
        <w:t>teachers.</w:t>
      </w:r>
      <w:r w:rsidR="00A33F9A">
        <w:t xml:space="preserve"> </w:t>
      </w:r>
      <w:r>
        <w:t>In</w:t>
      </w:r>
      <w:r w:rsidR="00A33F9A">
        <w:t xml:space="preserve"> </w:t>
      </w:r>
      <w:r>
        <w:t>no</w:t>
      </w:r>
      <w:r w:rsidR="00A33F9A">
        <w:t xml:space="preserve"> </w:t>
      </w:r>
      <w:r>
        <w:t>more</w:t>
      </w:r>
      <w:r w:rsidR="00A33F9A">
        <w:t xml:space="preserve"> </w:t>
      </w:r>
      <w:r>
        <w:t>than</w:t>
      </w:r>
      <w:r w:rsidR="00A33F9A">
        <w:t xml:space="preserve"> </w:t>
      </w:r>
      <w:r>
        <w:t>300</w:t>
      </w:r>
      <w:r w:rsidR="00A33F9A">
        <w:t xml:space="preserve"> </w:t>
      </w:r>
      <w:r>
        <w:t>words,</w:t>
      </w:r>
      <w:r w:rsidR="00A33F9A">
        <w:t xml:space="preserve"> </w:t>
      </w:r>
      <w:r>
        <w:t>explain</w:t>
      </w:r>
      <w:r w:rsidR="00A33F9A">
        <w:t xml:space="preserve"> </w:t>
      </w:r>
      <w:r>
        <w:t>why</w:t>
      </w:r>
      <w:r w:rsidR="00A33F9A">
        <w:t xml:space="preserve"> </w:t>
      </w:r>
      <w:r>
        <w:t>you</w:t>
      </w:r>
      <w:r w:rsidR="00A33F9A">
        <w:t xml:space="preserve"> </w:t>
      </w:r>
      <w:r>
        <w:t>chose</w:t>
      </w:r>
      <w:r w:rsidR="00A33F9A">
        <w:t xml:space="preserve"> </w:t>
      </w:r>
      <w:r>
        <w:t>it,</w:t>
      </w:r>
      <w:r w:rsidR="00A33F9A">
        <w:t xml:space="preserve"> </w:t>
      </w:r>
      <w:r>
        <w:t>how</w:t>
      </w:r>
      <w:r w:rsidR="00A33F9A">
        <w:t xml:space="preserve"> </w:t>
      </w:r>
      <w:r>
        <w:t>it</w:t>
      </w:r>
      <w:r w:rsidR="00A33F9A">
        <w:t xml:space="preserve"> </w:t>
      </w:r>
      <w:r>
        <w:t>aligns</w:t>
      </w:r>
      <w:r w:rsidR="00A33F9A">
        <w:t xml:space="preserve"> </w:t>
      </w:r>
      <w:r>
        <w:t>with</w:t>
      </w:r>
      <w:r w:rsidR="00A33F9A">
        <w:t xml:space="preserve"> </w:t>
      </w:r>
      <w:r>
        <w:t>the</w:t>
      </w:r>
      <w:r w:rsidR="00A33F9A">
        <w:t xml:space="preserve"> </w:t>
      </w:r>
      <w:r>
        <w:t>goals</w:t>
      </w:r>
      <w:r w:rsidR="00A33F9A">
        <w:t xml:space="preserve"> </w:t>
      </w:r>
      <w:r>
        <w:t>of</w:t>
      </w:r>
      <w:r w:rsidR="00A33F9A">
        <w:t xml:space="preserve"> </w:t>
      </w:r>
      <w:r>
        <w:t>the</w:t>
      </w:r>
      <w:r w:rsidR="00A33F9A">
        <w:t xml:space="preserve"> </w:t>
      </w:r>
      <w:r>
        <w:t>CoP</w:t>
      </w:r>
      <w:r w:rsidR="00A33F9A">
        <w:t xml:space="preserve"> </w:t>
      </w:r>
      <w:r>
        <w:t>Leader</w:t>
      </w:r>
      <w:r w:rsidR="00A33F9A">
        <w:t xml:space="preserve"> </w:t>
      </w:r>
      <w:r>
        <w:t>Support</w:t>
      </w:r>
      <w:r w:rsidR="00A33F9A">
        <w:t xml:space="preserve"> </w:t>
      </w:r>
      <w:r>
        <w:t>Scheme</w:t>
      </w:r>
      <w:r w:rsidR="00A33F9A">
        <w:t xml:space="preserve"> </w:t>
      </w:r>
      <w:r>
        <w:t>and</w:t>
      </w:r>
      <w:r w:rsidR="00A33F9A">
        <w:t xml:space="preserve"> </w:t>
      </w:r>
      <w:r>
        <w:t>how</w:t>
      </w:r>
      <w:r w:rsidR="00A33F9A">
        <w:t xml:space="preserve"> </w:t>
      </w:r>
      <w:r>
        <w:t>you</w:t>
      </w:r>
      <w:r w:rsidR="00A33F9A">
        <w:t xml:space="preserve"> </w:t>
      </w:r>
      <w:r>
        <w:t>would</w:t>
      </w:r>
      <w:r w:rsidR="00A33F9A">
        <w:t xml:space="preserve"> </w:t>
      </w:r>
      <w:r>
        <w:t>encourage</w:t>
      </w:r>
      <w:r w:rsidR="00A33F9A">
        <w:t xml:space="preserve"> </w:t>
      </w:r>
      <w:r>
        <w:t>participants</w:t>
      </w:r>
      <w:r w:rsidR="00A33F9A">
        <w:t xml:space="preserve"> </w:t>
      </w:r>
      <w:r>
        <w:t>to</w:t>
      </w:r>
      <w:r w:rsidR="00A33F9A">
        <w:t xml:space="preserve"> </w:t>
      </w:r>
      <w:r>
        <w:t>engage</w:t>
      </w:r>
      <w:r w:rsidR="00A33F9A">
        <w:t xml:space="preserve"> </w:t>
      </w:r>
      <w:r>
        <w:t>with</w:t>
      </w:r>
      <w:r w:rsidR="00A33F9A">
        <w:t xml:space="preserve"> </w:t>
      </w:r>
      <w:r>
        <w:t>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9A59EF" w14:paraId="2EA7A237" w14:textId="77777777" w:rsidTr="008C409E">
        <w:tc>
          <w:tcPr>
            <w:tcW w:w="9918" w:type="dxa"/>
          </w:tcPr>
          <w:p w14:paraId="38FF5BA2" w14:textId="77777777" w:rsidR="009A59EF" w:rsidRDefault="009A59EF" w:rsidP="008C409E"/>
          <w:p w14:paraId="376B19D0" w14:textId="77777777" w:rsidR="009A59EF" w:rsidRDefault="009A59EF" w:rsidP="008C409E"/>
          <w:p w14:paraId="22CA10BD" w14:textId="77777777" w:rsidR="009A59EF" w:rsidRDefault="009A59EF" w:rsidP="008C409E"/>
          <w:p w14:paraId="5630CD74" w14:textId="77777777" w:rsidR="009A59EF" w:rsidRDefault="009A59EF" w:rsidP="008C409E"/>
          <w:p w14:paraId="1B5461D1" w14:textId="77777777" w:rsidR="009A59EF" w:rsidRDefault="009A59EF" w:rsidP="008C409E"/>
          <w:p w14:paraId="271368C9" w14:textId="77777777" w:rsidR="009A59EF" w:rsidRDefault="009A59EF" w:rsidP="008C409E"/>
        </w:tc>
      </w:tr>
    </w:tbl>
    <w:p w14:paraId="2394D09D" w14:textId="77777777" w:rsidR="009A59EF" w:rsidRDefault="009A59EF" w:rsidP="00853DA1"/>
    <w:p w14:paraId="5787712A" w14:textId="77777777" w:rsidR="005F69F7" w:rsidRPr="00350618" w:rsidRDefault="005F69F7" w:rsidP="00853DA1">
      <w:pPr>
        <w:rPr>
          <w:rFonts w:asciiTheme="majorHAnsi" w:eastAsiaTheme="majorEastAsia" w:hAnsiTheme="majorHAnsi" w:cstheme="majorBidi"/>
        </w:rPr>
      </w:pPr>
    </w:p>
    <w:p w14:paraId="055B0B4D" w14:textId="4AA6B429" w:rsidR="00853DA1" w:rsidRPr="00A769D1" w:rsidRDefault="00853DA1" w:rsidP="00853DA1">
      <w:pPr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</w:pPr>
      <w:r w:rsidRPr="00A769D1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Section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 xml:space="preserve"> </w:t>
      </w:r>
      <w:r w:rsidRPr="00A769D1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Ten:</w:t>
      </w:r>
      <w:r w:rsidR="00A33F9A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 xml:space="preserve"> </w:t>
      </w:r>
      <w:r w:rsidRPr="00A769D1">
        <w:rPr>
          <w:rFonts w:asciiTheme="majorHAnsi" w:eastAsiaTheme="majorEastAsia" w:hAnsiTheme="majorHAnsi" w:cstheme="majorBidi"/>
          <w:b/>
          <w:bCs/>
          <w:color w:val="230859" w:themeColor="text2"/>
          <w:sz w:val="44"/>
          <w:szCs w:val="44"/>
        </w:rPr>
        <w:t>Signature</w:t>
      </w:r>
    </w:p>
    <w:p w14:paraId="10CD3FD3" w14:textId="6EB99024" w:rsidR="00853DA1" w:rsidRDefault="00853DA1" w:rsidP="00853DA1">
      <w:r>
        <w:t>By</w:t>
      </w:r>
      <w:r w:rsidR="00A33F9A">
        <w:t xml:space="preserve"> </w:t>
      </w:r>
      <w:r>
        <w:t>signing</w:t>
      </w:r>
      <w:r w:rsidR="00A33F9A">
        <w:t xml:space="preserve"> </w:t>
      </w:r>
      <w:r>
        <w:t>below</w:t>
      </w:r>
      <w:r w:rsidR="00350618">
        <w:t>,</w:t>
      </w:r>
      <w:r w:rsidR="00A33F9A">
        <w:t xml:space="preserve"> </w:t>
      </w:r>
      <w:r>
        <w:t>I</w:t>
      </w:r>
      <w:r w:rsidR="00A33F9A">
        <w:t xml:space="preserve"> </w:t>
      </w:r>
      <w:r>
        <w:t>confirm</w:t>
      </w:r>
      <w:r w:rsidR="00A33F9A">
        <w:t xml:space="preserve"> </w:t>
      </w:r>
      <w:r>
        <w:t>that</w:t>
      </w:r>
      <w:r w:rsidR="00A33F9A">
        <w:t xml:space="preserve"> </w:t>
      </w:r>
      <w:r>
        <w:t>the</w:t>
      </w:r>
      <w:r w:rsidR="00A33F9A">
        <w:t xml:space="preserve"> </w:t>
      </w:r>
      <w:r>
        <w:t>information</w:t>
      </w:r>
      <w:r w:rsidR="00A33F9A">
        <w:t xml:space="preserve"> </w:t>
      </w:r>
      <w:r>
        <w:t>I</w:t>
      </w:r>
      <w:r w:rsidR="00A33F9A">
        <w:t xml:space="preserve"> </w:t>
      </w:r>
      <w:r>
        <w:t>have</w:t>
      </w:r>
      <w:r w:rsidR="00A33F9A">
        <w:t xml:space="preserve"> </w:t>
      </w:r>
      <w:r>
        <w:t>provide</w:t>
      </w:r>
      <w:r w:rsidR="00A769D1">
        <w:t>d</w:t>
      </w:r>
      <w:r w:rsidR="00A33F9A">
        <w:t xml:space="preserve"> </w:t>
      </w:r>
      <w:r>
        <w:t>is</w:t>
      </w:r>
      <w:r w:rsidR="00A33F9A">
        <w:t xml:space="preserve"> </w:t>
      </w:r>
      <w:r>
        <w:t>accurate</w:t>
      </w:r>
      <w:r w:rsidR="00E35889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410"/>
      </w:tblGrid>
      <w:tr w:rsidR="00853DA1" w14:paraId="4C9C5AF8" w14:textId="77777777" w:rsidTr="00A769D1">
        <w:tc>
          <w:tcPr>
            <w:tcW w:w="4508" w:type="dxa"/>
            <w:shd w:val="clear" w:color="auto" w:fill="BFBFBF" w:themeFill="background1" w:themeFillShade="BF"/>
          </w:tcPr>
          <w:p w14:paraId="2D1633A2" w14:textId="77777777" w:rsidR="00853DA1" w:rsidRDefault="00853DA1" w:rsidP="0031603D">
            <w:r>
              <w:t>Signature</w:t>
            </w:r>
          </w:p>
        </w:tc>
        <w:tc>
          <w:tcPr>
            <w:tcW w:w="5410" w:type="dxa"/>
            <w:shd w:val="clear" w:color="auto" w:fill="BFBFBF" w:themeFill="background1" w:themeFillShade="BF"/>
          </w:tcPr>
          <w:p w14:paraId="47C7873F" w14:textId="77777777" w:rsidR="00853DA1" w:rsidRDefault="00853DA1" w:rsidP="0031603D">
            <w:r>
              <w:t>Date</w:t>
            </w:r>
          </w:p>
        </w:tc>
      </w:tr>
      <w:tr w:rsidR="00853DA1" w14:paraId="3F60266D" w14:textId="77777777" w:rsidTr="00A769D1">
        <w:tc>
          <w:tcPr>
            <w:tcW w:w="4508" w:type="dxa"/>
          </w:tcPr>
          <w:p w14:paraId="4E56459E" w14:textId="77777777" w:rsidR="00853DA1" w:rsidRDefault="00853DA1" w:rsidP="0031603D"/>
          <w:p w14:paraId="255AC931" w14:textId="77777777" w:rsidR="005F69F7" w:rsidRDefault="005F69F7" w:rsidP="0031603D"/>
        </w:tc>
        <w:tc>
          <w:tcPr>
            <w:tcW w:w="5410" w:type="dxa"/>
          </w:tcPr>
          <w:p w14:paraId="26E52243" w14:textId="77777777" w:rsidR="00853DA1" w:rsidRDefault="00853DA1" w:rsidP="0031603D"/>
        </w:tc>
      </w:tr>
    </w:tbl>
    <w:p w14:paraId="66AF0561" w14:textId="77777777" w:rsidR="00853DA1" w:rsidRDefault="00853DA1" w:rsidP="005F69F7"/>
    <w:sectPr w:rsidR="00853DA1" w:rsidSect="005F69F7">
      <w:footerReference w:type="even" r:id="rId19"/>
      <w:footerReference w:type="default" r:id="rId20"/>
      <w:footerReference w:type="first" r:id="rId21"/>
      <w:pgSz w:w="11906" w:h="16838"/>
      <w:pgMar w:top="540" w:right="851" w:bottom="170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14CFD" w14:textId="77777777" w:rsidR="00FE1111" w:rsidRDefault="00FE1111" w:rsidP="00501B09">
      <w:r>
        <w:separator/>
      </w:r>
    </w:p>
  </w:endnote>
  <w:endnote w:type="continuationSeparator" w:id="0">
    <w:p w14:paraId="3CED2F4D" w14:textId="77777777" w:rsidR="00FE1111" w:rsidRDefault="00FE1111" w:rsidP="0050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(Body)">
    <w:altName w:val="Arial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B6A98" w14:textId="0FFCF52D" w:rsidR="006A5C14" w:rsidRDefault="006A5C14" w:rsidP="00A64C3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16A41">
      <w:rPr>
        <w:rStyle w:val="PageNumber"/>
        <w:noProof/>
      </w:rPr>
      <w:t>3</w:t>
    </w:r>
    <w:r>
      <w:rPr>
        <w:rStyle w:val="PageNumber"/>
      </w:rPr>
      <w:fldChar w:fldCharType="end"/>
    </w:r>
  </w:p>
  <w:p w14:paraId="43C502BA" w14:textId="77777777" w:rsidR="005B740E" w:rsidRDefault="005B740E" w:rsidP="006A5C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72590760"/>
      <w:docPartObj>
        <w:docPartGallery w:val="Page Numbers (Bottom of Page)"/>
        <w:docPartUnique/>
      </w:docPartObj>
    </w:sdtPr>
    <w:sdtContent>
      <w:p w14:paraId="2A00AADF" w14:textId="77777777" w:rsidR="006A5C14" w:rsidRDefault="006A5C14" w:rsidP="00A64C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6A7E37B" w14:textId="77777777" w:rsidR="005B740E" w:rsidRDefault="005B740E" w:rsidP="006A5C14">
    <w:pPr>
      <w:pStyle w:val="Footer"/>
      <w:ind w:right="360"/>
    </w:pPr>
    <w:r>
      <w:t>www.britishcouncil.org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3A3CC" w14:textId="77777777" w:rsidR="0090064B" w:rsidRDefault="0090064B">
    <w:pPr>
      <w:pStyle w:val="Footer"/>
    </w:pPr>
    <w: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6714E" w14:textId="77777777" w:rsidR="00FE1111" w:rsidRDefault="00FE1111" w:rsidP="00501B09">
      <w:r>
        <w:separator/>
      </w:r>
    </w:p>
  </w:footnote>
  <w:footnote w:type="continuationSeparator" w:id="0">
    <w:p w14:paraId="0D793319" w14:textId="77777777" w:rsidR="00FE1111" w:rsidRDefault="00FE1111" w:rsidP="00501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1227"/>
    <w:multiLevelType w:val="multilevel"/>
    <w:tmpl w:val="B802C88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E5FC3"/>
    <w:multiLevelType w:val="hybridMultilevel"/>
    <w:tmpl w:val="F31636B2"/>
    <w:lvl w:ilvl="0" w:tplc="DA988404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 w:tplc="7C60D6DE">
      <w:start w:val="1"/>
      <w:numFmt w:val="lowerLetter"/>
      <w:lvlText w:val="%2."/>
      <w:lvlJc w:val="left"/>
      <w:pPr>
        <w:ind w:left="1080" w:hanging="360"/>
      </w:pPr>
    </w:lvl>
    <w:lvl w:ilvl="2" w:tplc="7E2C04DC">
      <w:start w:val="1"/>
      <w:numFmt w:val="lowerRoman"/>
      <w:lvlText w:val="%3."/>
      <w:lvlJc w:val="right"/>
      <w:pPr>
        <w:ind w:left="1800" w:hanging="180"/>
      </w:pPr>
    </w:lvl>
    <w:lvl w:ilvl="3" w:tplc="D27EB0E4">
      <w:start w:val="1"/>
      <w:numFmt w:val="decimal"/>
      <w:lvlText w:val="%4."/>
      <w:lvlJc w:val="left"/>
      <w:pPr>
        <w:ind w:left="2520" w:hanging="360"/>
      </w:pPr>
    </w:lvl>
    <w:lvl w:ilvl="4" w:tplc="CE6214FE">
      <w:start w:val="1"/>
      <w:numFmt w:val="lowerLetter"/>
      <w:lvlText w:val="%5."/>
      <w:lvlJc w:val="left"/>
      <w:pPr>
        <w:ind w:left="3240" w:hanging="360"/>
      </w:pPr>
    </w:lvl>
    <w:lvl w:ilvl="5" w:tplc="C9626AD0">
      <w:start w:val="1"/>
      <w:numFmt w:val="lowerRoman"/>
      <w:lvlText w:val="%6."/>
      <w:lvlJc w:val="right"/>
      <w:pPr>
        <w:ind w:left="3960" w:hanging="180"/>
      </w:pPr>
    </w:lvl>
    <w:lvl w:ilvl="6" w:tplc="10108822">
      <w:start w:val="1"/>
      <w:numFmt w:val="decimal"/>
      <w:lvlText w:val="%7."/>
      <w:lvlJc w:val="left"/>
      <w:pPr>
        <w:ind w:left="4680" w:hanging="360"/>
      </w:pPr>
    </w:lvl>
    <w:lvl w:ilvl="7" w:tplc="FB3CBAC4">
      <w:start w:val="1"/>
      <w:numFmt w:val="lowerLetter"/>
      <w:lvlText w:val="%8."/>
      <w:lvlJc w:val="left"/>
      <w:pPr>
        <w:ind w:left="5400" w:hanging="360"/>
      </w:pPr>
    </w:lvl>
    <w:lvl w:ilvl="8" w:tplc="9856986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8839A6"/>
    <w:multiLevelType w:val="hybridMultilevel"/>
    <w:tmpl w:val="788053C6"/>
    <w:lvl w:ilvl="0" w:tplc="6B1A536A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B2721"/>
    <w:multiLevelType w:val="hybridMultilevel"/>
    <w:tmpl w:val="B6B0FE1C"/>
    <w:lvl w:ilvl="0" w:tplc="E5A0BCBA">
      <w:start w:val="1"/>
      <w:numFmt w:val="bullet"/>
      <w:pStyle w:val="Sub-bullets"/>
      <w:lvlText w:val="–"/>
      <w:lvlJc w:val="left"/>
      <w:pPr>
        <w:ind w:left="927" w:hanging="360"/>
      </w:pPr>
      <w:rPr>
        <w:rFonts w:ascii="Arial" w:hAnsi="Arial" w:hint="default"/>
        <w:color w:val="00DCFF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3452B"/>
    <w:multiLevelType w:val="multilevel"/>
    <w:tmpl w:val="40D44EA2"/>
    <w:styleLink w:val="CurrentList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DCFF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74652"/>
    <w:multiLevelType w:val="hybridMultilevel"/>
    <w:tmpl w:val="40D44EA2"/>
    <w:lvl w:ilvl="0" w:tplc="F3360F88">
      <w:start w:val="1"/>
      <w:numFmt w:val="bullet"/>
      <w:pStyle w:val="Bullets"/>
      <w:lvlText w:val=""/>
      <w:lvlJc w:val="left"/>
      <w:pPr>
        <w:ind w:left="644" w:hanging="360"/>
      </w:pPr>
      <w:rPr>
        <w:rFonts w:ascii="Symbol" w:hAnsi="Symbol" w:hint="default"/>
        <w:color w:val="00DCFF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712397">
    <w:abstractNumId w:val="2"/>
  </w:num>
  <w:num w:numId="2" w16cid:durableId="1011420703">
    <w:abstractNumId w:val="5"/>
  </w:num>
  <w:num w:numId="3" w16cid:durableId="428962579">
    <w:abstractNumId w:val="0"/>
  </w:num>
  <w:num w:numId="4" w16cid:durableId="553587112">
    <w:abstractNumId w:val="4"/>
  </w:num>
  <w:num w:numId="5" w16cid:durableId="616836867">
    <w:abstractNumId w:val="3"/>
  </w:num>
  <w:num w:numId="6" w16cid:durableId="1063679382">
    <w:abstractNumId w:val="2"/>
    <w:lvlOverride w:ilvl="0">
      <w:startOverride w:val="1"/>
    </w:lvlOverride>
  </w:num>
  <w:num w:numId="7" w16cid:durableId="865749544">
    <w:abstractNumId w:val="2"/>
    <w:lvlOverride w:ilvl="0">
      <w:startOverride w:val="1"/>
    </w:lvlOverride>
  </w:num>
  <w:num w:numId="8" w16cid:durableId="1648513101">
    <w:abstractNumId w:val="2"/>
    <w:lvlOverride w:ilvl="0">
      <w:startOverride w:val="1"/>
    </w:lvlOverride>
  </w:num>
  <w:num w:numId="9" w16cid:durableId="25064948">
    <w:abstractNumId w:val="2"/>
    <w:lvlOverride w:ilvl="0">
      <w:startOverride w:val="1"/>
    </w:lvlOverride>
  </w:num>
  <w:num w:numId="10" w16cid:durableId="1431587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A1"/>
    <w:rsid w:val="00017213"/>
    <w:rsid w:val="00027735"/>
    <w:rsid w:val="00035BBC"/>
    <w:rsid w:val="00046A4C"/>
    <w:rsid w:val="00061AD0"/>
    <w:rsid w:val="00067F1C"/>
    <w:rsid w:val="000827C3"/>
    <w:rsid w:val="0009586F"/>
    <w:rsid w:val="000B6479"/>
    <w:rsid w:val="000E6915"/>
    <w:rsid w:val="000F7EFA"/>
    <w:rsid w:val="00104659"/>
    <w:rsid w:val="001314D1"/>
    <w:rsid w:val="00133198"/>
    <w:rsid w:val="00135C78"/>
    <w:rsid w:val="001554B9"/>
    <w:rsid w:val="0015777E"/>
    <w:rsid w:val="00164D7A"/>
    <w:rsid w:val="001836E2"/>
    <w:rsid w:val="0019171B"/>
    <w:rsid w:val="001C08F3"/>
    <w:rsid w:val="001C0D53"/>
    <w:rsid w:val="001C4711"/>
    <w:rsid w:val="00203DD3"/>
    <w:rsid w:val="002210CD"/>
    <w:rsid w:val="00227CE6"/>
    <w:rsid w:val="00235839"/>
    <w:rsid w:val="00245E96"/>
    <w:rsid w:val="002470B5"/>
    <w:rsid w:val="002543FB"/>
    <w:rsid w:val="002563A6"/>
    <w:rsid w:val="00272DDE"/>
    <w:rsid w:val="00274343"/>
    <w:rsid w:val="002A0068"/>
    <w:rsid w:val="002D6D4C"/>
    <w:rsid w:val="002E69BA"/>
    <w:rsid w:val="002F1CB5"/>
    <w:rsid w:val="00312661"/>
    <w:rsid w:val="00317061"/>
    <w:rsid w:val="00350618"/>
    <w:rsid w:val="0036733D"/>
    <w:rsid w:val="00375658"/>
    <w:rsid w:val="00383AFE"/>
    <w:rsid w:val="0038437F"/>
    <w:rsid w:val="00394320"/>
    <w:rsid w:val="003A1E90"/>
    <w:rsid w:val="003A54B7"/>
    <w:rsid w:val="003C4078"/>
    <w:rsid w:val="003E36E2"/>
    <w:rsid w:val="003E41DF"/>
    <w:rsid w:val="003F659F"/>
    <w:rsid w:val="003F7930"/>
    <w:rsid w:val="00407A0A"/>
    <w:rsid w:val="0041722E"/>
    <w:rsid w:val="00423FE7"/>
    <w:rsid w:val="00425BA7"/>
    <w:rsid w:val="00436649"/>
    <w:rsid w:val="004373EF"/>
    <w:rsid w:val="00451902"/>
    <w:rsid w:val="00465F00"/>
    <w:rsid w:val="00473AB0"/>
    <w:rsid w:val="004828E6"/>
    <w:rsid w:val="004854C2"/>
    <w:rsid w:val="0049181D"/>
    <w:rsid w:val="004B06C6"/>
    <w:rsid w:val="004B7E80"/>
    <w:rsid w:val="004C1126"/>
    <w:rsid w:val="00501B09"/>
    <w:rsid w:val="005031F7"/>
    <w:rsid w:val="005137CD"/>
    <w:rsid w:val="00536944"/>
    <w:rsid w:val="00536F41"/>
    <w:rsid w:val="00544FAB"/>
    <w:rsid w:val="00553817"/>
    <w:rsid w:val="00561609"/>
    <w:rsid w:val="00561949"/>
    <w:rsid w:val="00571086"/>
    <w:rsid w:val="00584276"/>
    <w:rsid w:val="005A0EE0"/>
    <w:rsid w:val="005A1538"/>
    <w:rsid w:val="005B740E"/>
    <w:rsid w:val="005C3CE1"/>
    <w:rsid w:val="005F56F7"/>
    <w:rsid w:val="005F5A16"/>
    <w:rsid w:val="005F69F7"/>
    <w:rsid w:val="00603294"/>
    <w:rsid w:val="006070BB"/>
    <w:rsid w:val="00622545"/>
    <w:rsid w:val="00627638"/>
    <w:rsid w:val="00650C95"/>
    <w:rsid w:val="0067796C"/>
    <w:rsid w:val="006A0CBC"/>
    <w:rsid w:val="006A5C14"/>
    <w:rsid w:val="006E088E"/>
    <w:rsid w:val="007061A8"/>
    <w:rsid w:val="00746ACE"/>
    <w:rsid w:val="0075029B"/>
    <w:rsid w:val="007542A5"/>
    <w:rsid w:val="00776B7B"/>
    <w:rsid w:val="00783AEF"/>
    <w:rsid w:val="007851AD"/>
    <w:rsid w:val="007B4592"/>
    <w:rsid w:val="007D4085"/>
    <w:rsid w:val="007E31DD"/>
    <w:rsid w:val="00812A54"/>
    <w:rsid w:val="00835CCA"/>
    <w:rsid w:val="00837752"/>
    <w:rsid w:val="00853DA1"/>
    <w:rsid w:val="008570E7"/>
    <w:rsid w:val="008577DF"/>
    <w:rsid w:val="00862695"/>
    <w:rsid w:val="008804A4"/>
    <w:rsid w:val="00882DAB"/>
    <w:rsid w:val="008A1B3E"/>
    <w:rsid w:val="008B36A3"/>
    <w:rsid w:val="008D3E42"/>
    <w:rsid w:val="008F0F5E"/>
    <w:rsid w:val="0090064B"/>
    <w:rsid w:val="009156E4"/>
    <w:rsid w:val="00917A33"/>
    <w:rsid w:val="00931784"/>
    <w:rsid w:val="0093218F"/>
    <w:rsid w:val="00932313"/>
    <w:rsid w:val="0094615A"/>
    <w:rsid w:val="009502FB"/>
    <w:rsid w:val="00986A3B"/>
    <w:rsid w:val="009A59EF"/>
    <w:rsid w:val="009D1DFE"/>
    <w:rsid w:val="009D6737"/>
    <w:rsid w:val="009D6BDE"/>
    <w:rsid w:val="009E7F70"/>
    <w:rsid w:val="009F116A"/>
    <w:rsid w:val="009F721B"/>
    <w:rsid w:val="00A305E6"/>
    <w:rsid w:val="00A33F9A"/>
    <w:rsid w:val="00A57172"/>
    <w:rsid w:val="00A703F7"/>
    <w:rsid w:val="00A739CD"/>
    <w:rsid w:val="00A769D1"/>
    <w:rsid w:val="00A80D28"/>
    <w:rsid w:val="00AA6BA3"/>
    <w:rsid w:val="00AB6EE0"/>
    <w:rsid w:val="00AF5538"/>
    <w:rsid w:val="00B11ADF"/>
    <w:rsid w:val="00B17BD8"/>
    <w:rsid w:val="00B22E43"/>
    <w:rsid w:val="00B42BEE"/>
    <w:rsid w:val="00B64839"/>
    <w:rsid w:val="00B976F6"/>
    <w:rsid w:val="00BA17E6"/>
    <w:rsid w:val="00BB1D80"/>
    <w:rsid w:val="00BC1E23"/>
    <w:rsid w:val="00BC2C06"/>
    <w:rsid w:val="00BC6119"/>
    <w:rsid w:val="00BD0707"/>
    <w:rsid w:val="00BE1282"/>
    <w:rsid w:val="00BF6D6C"/>
    <w:rsid w:val="00C06842"/>
    <w:rsid w:val="00C4513E"/>
    <w:rsid w:val="00C458B2"/>
    <w:rsid w:val="00C51943"/>
    <w:rsid w:val="00C6004C"/>
    <w:rsid w:val="00C6138E"/>
    <w:rsid w:val="00C81205"/>
    <w:rsid w:val="00C848E8"/>
    <w:rsid w:val="00CA1B1F"/>
    <w:rsid w:val="00CB1D29"/>
    <w:rsid w:val="00CC1D31"/>
    <w:rsid w:val="00CD430F"/>
    <w:rsid w:val="00CE1F30"/>
    <w:rsid w:val="00CF43AB"/>
    <w:rsid w:val="00D106AC"/>
    <w:rsid w:val="00D26C7B"/>
    <w:rsid w:val="00D3400D"/>
    <w:rsid w:val="00D429AD"/>
    <w:rsid w:val="00D43431"/>
    <w:rsid w:val="00D445B4"/>
    <w:rsid w:val="00D52F75"/>
    <w:rsid w:val="00D6213A"/>
    <w:rsid w:val="00D64B51"/>
    <w:rsid w:val="00D75E99"/>
    <w:rsid w:val="00D77710"/>
    <w:rsid w:val="00D8778F"/>
    <w:rsid w:val="00D93D4B"/>
    <w:rsid w:val="00DA0133"/>
    <w:rsid w:val="00DC4226"/>
    <w:rsid w:val="00DD2531"/>
    <w:rsid w:val="00DE1CA9"/>
    <w:rsid w:val="00DE61EA"/>
    <w:rsid w:val="00E157C0"/>
    <w:rsid w:val="00E22340"/>
    <w:rsid w:val="00E32E55"/>
    <w:rsid w:val="00E35889"/>
    <w:rsid w:val="00E41E05"/>
    <w:rsid w:val="00E578D0"/>
    <w:rsid w:val="00E62576"/>
    <w:rsid w:val="00E77932"/>
    <w:rsid w:val="00EA0946"/>
    <w:rsid w:val="00EA76CC"/>
    <w:rsid w:val="00EC573A"/>
    <w:rsid w:val="00ED25DC"/>
    <w:rsid w:val="00ED3C9F"/>
    <w:rsid w:val="00EE5F49"/>
    <w:rsid w:val="00EF3E87"/>
    <w:rsid w:val="00F03C8F"/>
    <w:rsid w:val="00F0765D"/>
    <w:rsid w:val="00F16A41"/>
    <w:rsid w:val="00F171C9"/>
    <w:rsid w:val="00F253E8"/>
    <w:rsid w:val="00F360B1"/>
    <w:rsid w:val="00F47E63"/>
    <w:rsid w:val="00F52796"/>
    <w:rsid w:val="00F546A0"/>
    <w:rsid w:val="00F83BFC"/>
    <w:rsid w:val="00F92074"/>
    <w:rsid w:val="00FA0B05"/>
    <w:rsid w:val="00FB3A4C"/>
    <w:rsid w:val="00FB4D37"/>
    <w:rsid w:val="00FC1E60"/>
    <w:rsid w:val="00FC3A7B"/>
    <w:rsid w:val="00FD51F4"/>
    <w:rsid w:val="00FE1111"/>
    <w:rsid w:val="00FE54B2"/>
    <w:rsid w:val="00FE60EE"/>
    <w:rsid w:val="00FF27CD"/>
    <w:rsid w:val="1749744E"/>
    <w:rsid w:val="22C37EE3"/>
    <w:rsid w:val="24AAAAE2"/>
    <w:rsid w:val="2C6D8F6C"/>
    <w:rsid w:val="320D27C2"/>
    <w:rsid w:val="39389D5A"/>
    <w:rsid w:val="4A7859CC"/>
    <w:rsid w:val="5CE32045"/>
    <w:rsid w:val="61F0130E"/>
    <w:rsid w:val="62209411"/>
    <w:rsid w:val="67318E8A"/>
    <w:rsid w:val="67E01257"/>
    <w:rsid w:val="6B07766D"/>
    <w:rsid w:val="6C3ED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AD343"/>
  <w15:chartTrackingRefBased/>
  <w15:docId w15:val="{26F94FAB-074E-4F50-815B-27E50DCD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B09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F5538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4B9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bCs/>
      <w:color w:val="230859" w:themeColor="text2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54B9"/>
    <w:pPr>
      <w:keepNext/>
      <w:keepLines/>
      <w:spacing w:before="480"/>
      <w:outlineLvl w:val="2"/>
    </w:pPr>
    <w:rPr>
      <w:rFonts w:asciiTheme="majorHAnsi" w:eastAsiaTheme="majorEastAsia" w:hAnsiTheme="majorHAnsi" w:cstheme="majorBidi"/>
      <w:b/>
      <w:bCs/>
      <w:color w:val="230859" w:themeColor="text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7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30859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Table-Title">
    <w:name w:val="Header Table - Title"/>
    <w:basedOn w:val="NoSpacing"/>
    <w:autoRedefine/>
    <w:qFormat/>
    <w:rsid w:val="00783AEF"/>
    <w:pPr>
      <w:jc w:val="center"/>
    </w:pPr>
    <w:rPr>
      <w:rFonts w:eastAsia="Times New Roman" w:cs="Arial (Body)"/>
      <w:b/>
      <w:bCs/>
      <w:caps/>
      <w:color w:val="230859" w:themeColor="text2"/>
      <w:szCs w:val="21"/>
      <w:lang w:val="en-US"/>
    </w:rPr>
  </w:style>
  <w:style w:type="paragraph" w:styleId="NoSpacing">
    <w:name w:val="No Spacing"/>
    <w:uiPriority w:val="1"/>
    <w:qFormat/>
    <w:rsid w:val="009D6BDE"/>
  </w:style>
  <w:style w:type="paragraph" w:customStyle="1" w:styleId="HeaderTable">
    <w:name w:val="Header Table"/>
    <w:basedOn w:val="NoSpacing"/>
    <w:autoRedefine/>
    <w:qFormat/>
    <w:rsid w:val="009D6BDE"/>
    <w:rPr>
      <w:rFonts w:eastAsia="Times New Roman" w:cs="Arial (Body)"/>
      <w:szCs w:val="2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A1B3E"/>
    <w:pPr>
      <w:spacing w:before="120" w:after="480"/>
      <w:ind w:right="1134"/>
      <w:contextualSpacing/>
    </w:pPr>
    <w:rPr>
      <w:rFonts w:asciiTheme="majorHAnsi" w:eastAsiaTheme="majorEastAsia" w:hAnsiTheme="majorHAnsi" w:cstheme="majorBidi"/>
      <w:b/>
      <w:bCs/>
      <w:color w:val="230859" w:themeColor="text2"/>
      <w:spacing w:val="-10"/>
      <w:kern w:val="28"/>
      <w:sz w:val="112"/>
      <w:szCs w:val="112"/>
    </w:rPr>
  </w:style>
  <w:style w:type="character" w:customStyle="1" w:styleId="TitleChar">
    <w:name w:val="Title Char"/>
    <w:basedOn w:val="DefaultParagraphFont"/>
    <w:link w:val="Title"/>
    <w:uiPriority w:val="10"/>
    <w:rsid w:val="008A1B3E"/>
    <w:rPr>
      <w:rFonts w:asciiTheme="majorHAnsi" w:eastAsiaTheme="majorEastAsia" w:hAnsiTheme="majorHAnsi" w:cstheme="majorBidi"/>
      <w:b/>
      <w:bCs/>
      <w:color w:val="230859" w:themeColor="text2"/>
      <w:spacing w:val="-10"/>
      <w:kern w:val="28"/>
      <w:sz w:val="112"/>
      <w:szCs w:val="112"/>
    </w:rPr>
  </w:style>
  <w:style w:type="character" w:customStyle="1" w:styleId="Heading1Char">
    <w:name w:val="Heading 1 Char"/>
    <w:basedOn w:val="DefaultParagraphFont"/>
    <w:link w:val="Heading1"/>
    <w:uiPriority w:val="9"/>
    <w:rsid w:val="00AF5538"/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554B9"/>
    <w:rPr>
      <w:rFonts w:asciiTheme="majorHAnsi" w:eastAsiaTheme="majorEastAsia" w:hAnsiTheme="majorHAnsi" w:cstheme="majorBidi"/>
      <w:b/>
      <w:bCs/>
      <w:color w:val="230859" w:themeColor="text2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1554B9"/>
    <w:rPr>
      <w:rFonts w:asciiTheme="majorHAnsi" w:eastAsiaTheme="majorEastAsia" w:hAnsiTheme="majorHAnsi" w:cstheme="majorBidi"/>
      <w:b/>
      <w:bCs/>
      <w:color w:val="230859" w:themeColor="text2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83A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AFE"/>
  </w:style>
  <w:style w:type="paragraph" w:styleId="Footer">
    <w:name w:val="footer"/>
    <w:basedOn w:val="Normal"/>
    <w:link w:val="FooterChar"/>
    <w:uiPriority w:val="99"/>
    <w:unhideWhenUsed/>
    <w:rsid w:val="00383A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AFE"/>
  </w:style>
  <w:style w:type="paragraph" w:styleId="ListParagraph">
    <w:name w:val="List Paragraph"/>
    <w:basedOn w:val="Normal"/>
    <w:uiPriority w:val="34"/>
    <w:qFormat/>
    <w:rsid w:val="00501B09"/>
    <w:pPr>
      <w:ind w:left="720"/>
      <w:contextualSpacing/>
    </w:pPr>
  </w:style>
  <w:style w:type="paragraph" w:customStyle="1" w:styleId="Quotation">
    <w:name w:val="Quotation"/>
    <w:basedOn w:val="Normal"/>
    <w:next w:val="Normal"/>
    <w:qFormat/>
    <w:rsid w:val="007D4085"/>
    <w:pPr>
      <w:ind w:left="851" w:right="851"/>
    </w:pPr>
    <w:rPr>
      <w:color w:val="230859" w:themeColor="text2"/>
    </w:rPr>
  </w:style>
  <w:style w:type="paragraph" w:customStyle="1" w:styleId="NumberedList">
    <w:name w:val="Numbered List"/>
    <w:basedOn w:val="ListParagraph"/>
    <w:qFormat/>
    <w:rsid w:val="00C848E8"/>
    <w:pPr>
      <w:numPr>
        <w:numId w:val="1"/>
      </w:numPr>
      <w:contextualSpacing w:val="0"/>
    </w:pPr>
  </w:style>
  <w:style w:type="paragraph" w:customStyle="1" w:styleId="Bullets">
    <w:name w:val="Bullets"/>
    <w:basedOn w:val="ListParagraph"/>
    <w:qFormat/>
    <w:rsid w:val="00C848E8"/>
    <w:pPr>
      <w:numPr>
        <w:numId w:val="2"/>
      </w:numPr>
      <w:ind w:left="568" w:hanging="284"/>
      <w:contextualSpacing w:val="0"/>
    </w:pPr>
  </w:style>
  <w:style w:type="paragraph" w:customStyle="1" w:styleId="Sub-bullets">
    <w:name w:val="Sub-bullets"/>
    <w:basedOn w:val="Bullets"/>
    <w:qFormat/>
    <w:rsid w:val="00C848E8"/>
    <w:pPr>
      <w:numPr>
        <w:numId w:val="5"/>
      </w:numPr>
      <w:ind w:left="851" w:hanging="284"/>
    </w:pPr>
  </w:style>
  <w:style w:type="numbering" w:customStyle="1" w:styleId="CurrentList1">
    <w:name w:val="Current List1"/>
    <w:uiPriority w:val="99"/>
    <w:rsid w:val="007E31DD"/>
    <w:pPr>
      <w:numPr>
        <w:numId w:val="3"/>
      </w:numPr>
    </w:pPr>
  </w:style>
  <w:style w:type="table" w:styleId="TableGrid">
    <w:name w:val="Table Grid"/>
    <w:basedOn w:val="TableNormal"/>
    <w:uiPriority w:val="39"/>
    <w:rsid w:val="00F52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2">
    <w:name w:val="Current List2"/>
    <w:uiPriority w:val="99"/>
    <w:rsid w:val="00C848E8"/>
    <w:pPr>
      <w:numPr>
        <w:numId w:val="4"/>
      </w:numPr>
    </w:pPr>
  </w:style>
  <w:style w:type="table" w:styleId="GridTable1Light-Accent1">
    <w:name w:val="Grid Table 1 Light Accent 1"/>
    <w:basedOn w:val="TableNormal"/>
    <w:uiPriority w:val="46"/>
    <w:rsid w:val="00F52796"/>
    <w:tblPr>
      <w:tblStyleRowBandSize w:val="1"/>
      <w:tblStyleColBandSize w:val="1"/>
      <w:tblBorders>
        <w:top w:val="single" w:sz="4" w:space="0" w:color="99F1FF" w:themeColor="accent1" w:themeTint="66"/>
        <w:left w:val="single" w:sz="4" w:space="0" w:color="99F1FF" w:themeColor="accent1" w:themeTint="66"/>
        <w:bottom w:val="single" w:sz="4" w:space="0" w:color="99F1FF" w:themeColor="accent1" w:themeTint="66"/>
        <w:right w:val="single" w:sz="4" w:space="0" w:color="99F1FF" w:themeColor="accent1" w:themeTint="66"/>
        <w:insideH w:val="single" w:sz="4" w:space="0" w:color="99F1FF" w:themeColor="accent1" w:themeTint="66"/>
        <w:insideV w:val="single" w:sz="4" w:space="0" w:color="99F1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E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E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uiPriority w:val="99"/>
    <w:semiHidden/>
    <w:unhideWhenUsed/>
    <w:rsid w:val="006A5C14"/>
  </w:style>
  <w:style w:type="paragraph" w:styleId="Subtitle">
    <w:name w:val="Subtitle"/>
    <w:basedOn w:val="Normal"/>
    <w:next w:val="Normal"/>
    <w:link w:val="SubtitleChar"/>
    <w:uiPriority w:val="11"/>
    <w:qFormat/>
    <w:rsid w:val="001C08F3"/>
    <w:pPr>
      <w:framePr w:hSpace="180" w:wrap="around" w:vAnchor="text" w:hAnchor="text" w:y="1800"/>
      <w:numPr>
        <w:ilvl w:val="1"/>
      </w:numPr>
      <w:spacing w:after="0"/>
    </w:pPr>
    <w:rPr>
      <w:rFonts w:eastAsiaTheme="minorEastAsia" w:cs="Times New Roman (Body CS)"/>
      <w:color w:val="FFFFFF" w:themeColor="background1"/>
      <w:sz w:val="42"/>
      <w:szCs w:val="42"/>
    </w:rPr>
  </w:style>
  <w:style w:type="character" w:customStyle="1" w:styleId="SubtitleChar">
    <w:name w:val="Subtitle Char"/>
    <w:basedOn w:val="DefaultParagraphFont"/>
    <w:link w:val="Subtitle"/>
    <w:uiPriority w:val="11"/>
    <w:rsid w:val="001C08F3"/>
    <w:rPr>
      <w:rFonts w:eastAsiaTheme="minorEastAsia" w:cs="Times New Roman (Body CS)"/>
      <w:color w:val="FFFFFF" w:themeColor="background1"/>
      <w:sz w:val="42"/>
      <w:szCs w:val="42"/>
    </w:rPr>
  </w:style>
  <w:style w:type="table" w:styleId="TableGridLight">
    <w:name w:val="Grid Table Light"/>
    <w:basedOn w:val="TableNormal"/>
    <w:uiPriority w:val="40"/>
    <w:rsid w:val="00BB1D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ogramme">
    <w:name w:val="Programme"/>
    <w:aliases w:val="department or subject"/>
    <w:qFormat/>
    <w:rsid w:val="008A1B3E"/>
    <w:pPr>
      <w:ind w:right="1134"/>
    </w:pPr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06842"/>
    <w:rPr>
      <w:color w:val="3344D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8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6842"/>
    <w:rPr>
      <w:color w:val="005CB9" w:themeColor="followedHyperlink"/>
      <w:u w:val="single"/>
    </w:rPr>
  </w:style>
  <w:style w:type="paragraph" w:customStyle="1" w:styleId="Normal-LineSpacing15">
    <w:name w:val="Normal - Line Spacing 1.5"/>
    <w:basedOn w:val="Normal"/>
    <w:qFormat/>
    <w:rsid w:val="00603294"/>
    <w:pPr>
      <w:spacing w:line="36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37752"/>
    <w:rPr>
      <w:rFonts w:asciiTheme="majorHAnsi" w:eastAsiaTheme="majorEastAsia" w:hAnsiTheme="majorHAnsi" w:cstheme="majorBidi"/>
      <w:i/>
      <w:iCs/>
      <w:color w:val="230859" w:themeColor="text2"/>
    </w:rPr>
  </w:style>
  <w:style w:type="paragraph" w:styleId="TOC1">
    <w:name w:val="toc 1"/>
    <w:basedOn w:val="Normal"/>
    <w:next w:val="Normal"/>
    <w:autoRedefine/>
    <w:uiPriority w:val="39"/>
    <w:unhideWhenUsed/>
    <w:rsid w:val="0094615A"/>
    <w:pPr>
      <w:spacing w:before="240"/>
    </w:pPr>
    <w:rPr>
      <w:rFonts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4615A"/>
    <w:pPr>
      <w:spacing w:before="120" w:after="0"/>
      <w:ind w:left="240"/>
    </w:pPr>
    <w:rPr>
      <w:rFonts w:cstheme="minorHAnsi"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4615A"/>
    <w:pPr>
      <w:spacing w:after="0"/>
      <w:ind w:left="480"/>
    </w:pPr>
    <w:rPr>
      <w:rFonts w:cstheme="min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4615A"/>
    <w:pPr>
      <w:spacing w:after="0"/>
      <w:ind w:left="72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4615A"/>
    <w:pPr>
      <w:spacing w:after="0"/>
      <w:ind w:left="96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4615A"/>
    <w:pPr>
      <w:spacing w:after="0"/>
      <w:ind w:left="120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4615A"/>
    <w:pPr>
      <w:spacing w:after="0"/>
      <w:ind w:left="144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4615A"/>
    <w:pPr>
      <w:spacing w:after="0"/>
      <w:ind w:left="168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836E2"/>
    <w:pPr>
      <w:spacing w:after="0"/>
      <w:ind w:left="1920"/>
    </w:pPr>
    <w:rPr>
      <w:rFonts w:cstheme="minorHAns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C1E60"/>
    <w:pPr>
      <w:spacing w:before="480" w:after="0" w:line="276" w:lineRule="auto"/>
      <w:outlineLvl w:val="9"/>
    </w:pPr>
    <w:rPr>
      <w:sz w:val="44"/>
      <w:szCs w:val="28"/>
      <w:lang w:val="en-US"/>
    </w:rPr>
  </w:style>
  <w:style w:type="paragraph" w:styleId="Revision">
    <w:name w:val="Revision"/>
    <w:hidden/>
    <w:uiPriority w:val="99"/>
    <w:semiHidden/>
    <w:rsid w:val="002543FB"/>
  </w:style>
  <w:style w:type="paragraph" w:styleId="FootnoteText">
    <w:name w:val="footnote text"/>
    <w:basedOn w:val="Normal"/>
    <w:link w:val="FootnoteTextChar"/>
    <w:uiPriority w:val="99"/>
    <w:semiHidden/>
    <w:unhideWhenUsed/>
    <w:rsid w:val="005F56F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6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56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eachingenglish.org.uk/sites/teacheng/files/2025-02/CoP_Leader_Support_Programme_description.pdf" TargetMode="External"/><Relationship Id="rId18" Type="http://schemas.openxmlformats.org/officeDocument/2006/relationships/hyperlink" Target="https://www.teachingenglish.org.uk/training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ardak.bekturova@britishcouncil.org" TargetMode="External"/><Relationship Id="rId17" Type="http://schemas.openxmlformats.org/officeDocument/2006/relationships/hyperlink" Target="http://www.britishcouncil.org/terms-conditions/privac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eachingenglish.org.uk/sites/teacheng/files/4204_BritishCouncil_CPD_Teacher_Educators_FINAL_040222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teachingenglish.org.uk/sites/teacheng/files/4204_BritishCouncil_CPD_Teacher_Educators_FINAL_040222.pdf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ambridgeenglish.org/teaching-english/teaching-qualifications/delta/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Blue\Document_2022.dotx" TargetMode="External"/></Relationships>
</file>

<file path=word/theme/theme1.xml><?xml version="1.0" encoding="utf-8"?>
<a:theme xmlns:a="http://schemas.openxmlformats.org/drawingml/2006/main" name="Office Theme">
  <a:themeElements>
    <a:clrScheme name="Global templates 2022 - blue">
      <a:dk1>
        <a:srgbClr val="000000"/>
      </a:dk1>
      <a:lt1>
        <a:srgbClr val="FFFFFF"/>
      </a:lt1>
      <a:dk2>
        <a:srgbClr val="230859"/>
      </a:dk2>
      <a:lt2>
        <a:srgbClr val="97DAFF"/>
      </a:lt2>
      <a:accent1>
        <a:srgbClr val="00DCFF"/>
      </a:accent1>
      <a:accent2>
        <a:srgbClr val="FF00C8"/>
      </a:accent2>
      <a:accent3>
        <a:srgbClr val="B25EFF"/>
      </a:accent3>
      <a:accent4>
        <a:srgbClr val="FF8200"/>
      </a:accent4>
      <a:accent5>
        <a:srgbClr val="5DEB4B"/>
      </a:accent5>
      <a:accent6>
        <a:srgbClr val="EE0034"/>
      </a:accent6>
      <a:hlink>
        <a:srgbClr val="3344DD"/>
      </a:hlink>
      <a:folHlink>
        <a:srgbClr val="005CB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99A88470BDB4C84F23594F1C26C21" ma:contentTypeVersion="16" ma:contentTypeDescription="Create a new document." ma:contentTypeScope="" ma:versionID="567073b1e9387bee80ce5c22215aa76c">
  <xsd:schema xmlns:xsd="http://www.w3.org/2001/XMLSchema" xmlns:xs="http://www.w3.org/2001/XMLSchema" xmlns:p="http://schemas.microsoft.com/office/2006/metadata/properties" xmlns:ns2="86274099-703b-4c86-98d0-55bfafffaf1e" xmlns:ns3="a88d8d18-ec9a-4477-a71c-b4cfec43e348" targetNamespace="http://schemas.microsoft.com/office/2006/metadata/properties" ma:root="true" ma:fieldsID="a22c841c22659b48917e64750acf96bd" ns2:_="" ns3:_="">
    <xsd:import namespace="86274099-703b-4c86-98d0-55bfafffaf1e"/>
    <xsd:import namespace="a88d8d18-ec9a-4477-a71c-b4cfec43e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74099-703b-4c86-98d0-55bfafffa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d8d18-ec9a-4477-a71c-b4cfec43e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291a432-751c-488b-b77a-91eabbee2e81}" ma:internalName="TaxCatchAll" ma:showField="CatchAllData" ma:web="a88d8d18-ec9a-4477-a71c-b4cfec43e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274099-703b-4c86-98d0-55bfafffaf1e">
      <Terms xmlns="http://schemas.microsoft.com/office/infopath/2007/PartnerControls"/>
    </lcf76f155ced4ddcb4097134ff3c332f>
    <TaxCatchAll xmlns="a88d8d18-ec9a-4477-a71c-b4cfec43e348" xsi:nil="true"/>
    <SharedWithUsers xmlns="a88d8d18-ec9a-4477-a71c-b4cfec43e348">
      <UserInfo>
        <DisplayName>Shi, Qianyi (Education)</DisplayName>
        <AccountId>52</AccountId>
        <AccountType/>
      </UserInfo>
      <UserInfo>
        <DisplayName>Thapa, Roshani (Nepal)</DisplayName>
        <AccountId>48</AccountId>
        <AccountType/>
      </UserInfo>
      <UserInfo>
        <DisplayName>Swyngedauw, Norma (Sri Lanka)</DisplayName>
        <AccountId>53</AccountId>
        <AccountType/>
      </UserInfo>
      <UserInfo>
        <DisplayName>Liang, Junhong (China)</DisplayName>
        <AccountId>51</AccountId>
        <AccountType/>
      </UserInfo>
      <UserInfo>
        <DisplayName>Subedi, Sudarshan (Nepal)</DisplayName>
        <AccountId>46</AccountId>
        <AccountType/>
      </UserInfo>
      <UserInfo>
        <DisplayName>Dick, Lesley (Sri Lanka)</DisplayName>
        <AccountId>14</AccountId>
        <AccountType/>
      </UserInfo>
      <UserInfo>
        <DisplayName>Shackleton, John (United Kingdom)</DisplayName>
        <AccountId>10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321DEA-C47B-4800-9194-5635B3B9D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74099-703b-4c86-98d0-55bfafffaf1e"/>
    <ds:schemaRef ds:uri="a88d8d18-ec9a-4477-a71c-b4cfec43e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D50043-B853-40BC-A590-27FAACEA47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0406F7-E464-4853-9C5F-0BB296790843}">
  <ds:schemaRefs>
    <ds:schemaRef ds:uri="http://schemas.microsoft.com/office/2006/metadata/properties"/>
    <ds:schemaRef ds:uri="http://schemas.microsoft.com/office/infopath/2007/PartnerControls"/>
    <ds:schemaRef ds:uri="86274099-703b-4c86-98d0-55bfafffaf1e"/>
    <ds:schemaRef ds:uri="a88d8d18-ec9a-4477-a71c-b4cfec43e348"/>
  </ds:schemaRefs>
</ds:datastoreItem>
</file>

<file path=customXml/itemProps4.xml><?xml version="1.0" encoding="utf-8"?>
<ds:datastoreItem xmlns:ds="http://schemas.openxmlformats.org/officeDocument/2006/customXml" ds:itemID="{538900B1-27DB-E645-AA12-863C3699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Document_2022.dotx</Template>
  <TotalTime>0</TotalTime>
  <Pages>6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Shackleton, John (Egypt)</dc:creator>
  <cp:keywords/>
  <dc:description/>
  <cp:lastModifiedBy>Baracco, Julia (Greece)</cp:lastModifiedBy>
  <cp:revision>2</cp:revision>
  <cp:lastPrinted>2021-12-17T08:27:00Z</cp:lastPrinted>
  <dcterms:created xsi:type="dcterms:W3CDTF">2025-08-06T13:44:00Z</dcterms:created>
  <dcterms:modified xsi:type="dcterms:W3CDTF">2025-08-06T13:44:00Z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0x010100AD899A88470BDB4C84F23594F1C26C21</vt:lpwstr>
  </property>
  <property fmtid="{D5CDD505-2E9C-101B-9397-08002B2CF9AE}" pid="3" name="MediaServiceImageTags">
    <vt:lpwstr/>
  </property>
</Properties>
</file>