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A0" w:rsidRDefault="004F05A0">
      <w:pPr>
        <w:rPr>
          <w:b/>
        </w:rPr>
      </w:pPr>
    </w:p>
    <w:p w:rsidR="004F05A0" w:rsidRDefault="004F05A0">
      <w:pPr>
        <w:rPr>
          <w:b/>
        </w:rPr>
      </w:pPr>
    </w:p>
    <w:p w:rsidR="004F05A0" w:rsidRDefault="004F05A0">
      <w:pPr>
        <w:rPr>
          <w:b/>
        </w:rPr>
      </w:pPr>
    </w:p>
    <w:p w:rsidR="004F05A0" w:rsidRDefault="004F05A0">
      <w:pPr>
        <w:rPr>
          <w:b/>
        </w:rPr>
      </w:pPr>
    </w:p>
    <w:p w:rsidR="004F05A0" w:rsidRDefault="004F05A0">
      <w:pPr>
        <w:rPr>
          <w:b/>
        </w:rPr>
      </w:pPr>
    </w:p>
    <w:p w:rsidR="004F05A0" w:rsidRDefault="004F05A0">
      <w:pPr>
        <w:rPr>
          <w:b/>
        </w:rPr>
      </w:pPr>
    </w:p>
    <w:p w:rsidR="004F05A0" w:rsidRDefault="004F05A0">
      <w:pPr>
        <w:rPr>
          <w:b/>
        </w:rPr>
      </w:pPr>
    </w:p>
    <w:p w:rsidR="00D35FA4" w:rsidRPr="00FF35AE" w:rsidRDefault="00FF35AE">
      <w:pPr>
        <w:rPr>
          <w:b/>
        </w:rPr>
      </w:pPr>
      <w:r w:rsidRPr="00FF35AE">
        <w:rPr>
          <w:b/>
        </w:rPr>
        <w:t>Kazakhstani Documents</w:t>
      </w:r>
    </w:p>
    <w:p w:rsidR="00FF35AE" w:rsidRDefault="00FF35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35AE" w:rsidTr="003D5D25">
        <w:tc>
          <w:tcPr>
            <w:tcW w:w="5068" w:type="dxa"/>
            <w:shd w:val="clear" w:color="auto" w:fill="BFBFBF"/>
          </w:tcPr>
          <w:p w:rsidR="00FF35AE" w:rsidRPr="003D5D25" w:rsidRDefault="00FF35AE">
            <w:pPr>
              <w:rPr>
                <w:b/>
                <w:color w:val="000000"/>
              </w:rPr>
            </w:pPr>
            <w:r w:rsidRPr="003D5D25">
              <w:rPr>
                <w:b/>
                <w:color w:val="000000"/>
              </w:rPr>
              <w:t>Type of Document</w:t>
            </w:r>
          </w:p>
        </w:tc>
        <w:tc>
          <w:tcPr>
            <w:tcW w:w="5069" w:type="dxa"/>
            <w:shd w:val="clear" w:color="auto" w:fill="BFBFBF"/>
          </w:tcPr>
          <w:p w:rsidR="00FF35AE" w:rsidRPr="003D5D25" w:rsidRDefault="00FF35AE" w:rsidP="00FF35AE">
            <w:pPr>
              <w:rPr>
                <w:b/>
                <w:color w:val="000000"/>
              </w:rPr>
            </w:pPr>
            <w:r w:rsidRPr="003D5D25">
              <w:rPr>
                <w:b/>
                <w:color w:val="000000"/>
              </w:rPr>
              <w:t>Certification Fee (per set of documents)</w:t>
            </w:r>
          </w:p>
        </w:tc>
      </w:tr>
      <w:tr w:rsidR="00FF35AE" w:rsidTr="003D5D25">
        <w:tc>
          <w:tcPr>
            <w:tcW w:w="5068" w:type="dxa"/>
            <w:shd w:val="clear" w:color="auto" w:fill="auto"/>
          </w:tcPr>
          <w:p w:rsidR="00FF35AE" w:rsidRDefault="00FF35AE" w:rsidP="003D5D25">
            <w:pPr>
              <w:numPr>
                <w:ilvl w:val="0"/>
                <w:numId w:val="15"/>
              </w:numPr>
            </w:pPr>
            <w:r>
              <w:t>Degree issued by Kazakh educational institutions</w:t>
            </w:r>
          </w:p>
          <w:p w:rsidR="00FF35AE" w:rsidRDefault="00FF35AE" w:rsidP="003D5D25">
            <w:pPr>
              <w:numPr>
                <w:ilvl w:val="0"/>
                <w:numId w:val="15"/>
              </w:numPr>
            </w:pPr>
            <w:r>
              <w:t>Certificates issued by Kazakh educational institutions/bodies</w:t>
            </w:r>
          </w:p>
          <w:p w:rsidR="00FF35AE" w:rsidRDefault="00FF35AE" w:rsidP="003D5D25">
            <w:pPr>
              <w:numPr>
                <w:ilvl w:val="0"/>
                <w:numId w:val="15"/>
              </w:numPr>
            </w:pPr>
            <w:r>
              <w:t>ID card/passport</w:t>
            </w:r>
          </w:p>
          <w:p w:rsidR="00FF35AE" w:rsidRDefault="00FF35AE" w:rsidP="00FF35AE"/>
        </w:tc>
        <w:tc>
          <w:tcPr>
            <w:tcW w:w="5069" w:type="dxa"/>
            <w:shd w:val="clear" w:color="auto" w:fill="auto"/>
          </w:tcPr>
          <w:p w:rsidR="00FF35AE" w:rsidRDefault="00FF35AE" w:rsidP="003D5D25">
            <w:pPr>
              <w:jc w:val="center"/>
            </w:pPr>
          </w:p>
          <w:p w:rsidR="00FF35AE" w:rsidRDefault="00FF35AE" w:rsidP="003D5D25">
            <w:pPr>
              <w:jc w:val="center"/>
            </w:pPr>
          </w:p>
          <w:p w:rsidR="00FF35AE" w:rsidRDefault="00FF35AE" w:rsidP="003D5D25">
            <w:pPr>
              <w:jc w:val="center"/>
            </w:pPr>
            <w:r>
              <w:t xml:space="preserve">KZT </w:t>
            </w:r>
            <w:r w:rsidR="00D93E09">
              <w:t>7</w:t>
            </w:r>
            <w:r w:rsidR="00E976E9">
              <w:t>,000</w:t>
            </w:r>
            <w:r w:rsidR="00D506B8">
              <w:t>*</w:t>
            </w:r>
          </w:p>
        </w:tc>
      </w:tr>
    </w:tbl>
    <w:p w:rsidR="00FF35AE" w:rsidRDefault="00FF35AE"/>
    <w:p w:rsidR="00E976E9" w:rsidRDefault="00E976E9"/>
    <w:p w:rsidR="00E976E9" w:rsidRPr="004F05A0" w:rsidRDefault="004F05A0">
      <w:pPr>
        <w:rPr>
          <w:b/>
        </w:rPr>
      </w:pPr>
      <w:r w:rsidRPr="004F05A0">
        <w:rPr>
          <w:b/>
        </w:rPr>
        <w:t>UK Documents</w:t>
      </w:r>
    </w:p>
    <w:p w:rsidR="004F05A0" w:rsidRDefault="004F05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5A0" w:rsidTr="003D5D25">
        <w:tc>
          <w:tcPr>
            <w:tcW w:w="5068" w:type="dxa"/>
            <w:shd w:val="clear" w:color="auto" w:fill="BFBFBF"/>
          </w:tcPr>
          <w:p w:rsidR="004F05A0" w:rsidRPr="003D5D25" w:rsidRDefault="004F05A0" w:rsidP="009515B3">
            <w:pPr>
              <w:rPr>
                <w:b/>
                <w:color w:val="000000"/>
              </w:rPr>
            </w:pPr>
            <w:r w:rsidRPr="003D5D25">
              <w:rPr>
                <w:b/>
                <w:color w:val="000000"/>
              </w:rPr>
              <w:t>Type of Document</w:t>
            </w:r>
          </w:p>
        </w:tc>
        <w:tc>
          <w:tcPr>
            <w:tcW w:w="5069" w:type="dxa"/>
            <w:shd w:val="clear" w:color="auto" w:fill="BFBFBF"/>
          </w:tcPr>
          <w:p w:rsidR="004F05A0" w:rsidRPr="003D5D25" w:rsidRDefault="004F05A0" w:rsidP="009515B3">
            <w:pPr>
              <w:rPr>
                <w:b/>
                <w:color w:val="000000"/>
              </w:rPr>
            </w:pPr>
            <w:r w:rsidRPr="003D5D25">
              <w:rPr>
                <w:b/>
                <w:color w:val="000000"/>
              </w:rPr>
              <w:t>Certification Fee (per set of documents)</w:t>
            </w:r>
          </w:p>
        </w:tc>
      </w:tr>
      <w:tr w:rsidR="004F05A0" w:rsidTr="003D5D25">
        <w:tc>
          <w:tcPr>
            <w:tcW w:w="5068" w:type="dxa"/>
            <w:shd w:val="clear" w:color="auto" w:fill="auto"/>
          </w:tcPr>
          <w:p w:rsidR="004F05A0" w:rsidRDefault="004F05A0" w:rsidP="003D5D25">
            <w:pPr>
              <w:numPr>
                <w:ilvl w:val="0"/>
                <w:numId w:val="15"/>
              </w:numPr>
            </w:pPr>
            <w:r>
              <w:t>Degree issued by UK educational institutions</w:t>
            </w:r>
          </w:p>
          <w:p w:rsidR="004F05A0" w:rsidRDefault="004F05A0" w:rsidP="003D5D25">
            <w:pPr>
              <w:numPr>
                <w:ilvl w:val="0"/>
                <w:numId w:val="15"/>
              </w:numPr>
            </w:pPr>
            <w:r>
              <w:t>Certificates issued by UK educational institutions/bodies</w:t>
            </w:r>
          </w:p>
          <w:p w:rsidR="004F05A0" w:rsidRDefault="004F05A0" w:rsidP="003D5D25">
            <w:pPr>
              <w:numPr>
                <w:ilvl w:val="0"/>
                <w:numId w:val="15"/>
              </w:numPr>
            </w:pPr>
            <w:r>
              <w:t>ID card/passport</w:t>
            </w:r>
          </w:p>
          <w:p w:rsidR="004F05A0" w:rsidRDefault="004F05A0" w:rsidP="009515B3"/>
        </w:tc>
        <w:tc>
          <w:tcPr>
            <w:tcW w:w="5069" w:type="dxa"/>
            <w:shd w:val="clear" w:color="auto" w:fill="auto"/>
          </w:tcPr>
          <w:p w:rsidR="004F05A0" w:rsidRDefault="004F05A0" w:rsidP="003D5D25">
            <w:pPr>
              <w:jc w:val="center"/>
            </w:pPr>
          </w:p>
          <w:p w:rsidR="004F05A0" w:rsidRDefault="004F05A0" w:rsidP="003D5D25">
            <w:pPr>
              <w:jc w:val="center"/>
            </w:pPr>
          </w:p>
          <w:p w:rsidR="004F05A0" w:rsidRDefault="004F05A0" w:rsidP="003D5D25">
            <w:pPr>
              <w:jc w:val="center"/>
            </w:pPr>
            <w:r>
              <w:t xml:space="preserve">KZT </w:t>
            </w:r>
            <w:r w:rsidR="00D93E09">
              <w:t>7</w:t>
            </w:r>
            <w:r>
              <w:t>,000</w:t>
            </w:r>
            <w:r w:rsidR="00D506B8">
              <w:t>*</w:t>
            </w:r>
          </w:p>
        </w:tc>
      </w:tr>
      <w:tr w:rsidR="004F05A0" w:rsidTr="003D5D25">
        <w:tc>
          <w:tcPr>
            <w:tcW w:w="5068" w:type="dxa"/>
            <w:shd w:val="clear" w:color="auto" w:fill="BFBFBF"/>
          </w:tcPr>
          <w:p w:rsidR="004F05A0" w:rsidRPr="003D5D25" w:rsidRDefault="004F05A0" w:rsidP="009515B3">
            <w:pPr>
              <w:rPr>
                <w:b/>
                <w:color w:val="000000"/>
              </w:rPr>
            </w:pPr>
            <w:r w:rsidRPr="003D5D25">
              <w:rPr>
                <w:b/>
                <w:color w:val="000000"/>
              </w:rPr>
              <w:t>Type of Document</w:t>
            </w:r>
          </w:p>
        </w:tc>
        <w:tc>
          <w:tcPr>
            <w:tcW w:w="5069" w:type="dxa"/>
            <w:shd w:val="clear" w:color="auto" w:fill="BFBFBF"/>
          </w:tcPr>
          <w:p w:rsidR="004F05A0" w:rsidRPr="003D5D25" w:rsidRDefault="004F05A0" w:rsidP="009515B3">
            <w:pPr>
              <w:rPr>
                <w:b/>
                <w:color w:val="000000"/>
              </w:rPr>
            </w:pPr>
            <w:r w:rsidRPr="003D5D25">
              <w:rPr>
                <w:b/>
                <w:color w:val="000000"/>
              </w:rPr>
              <w:t>Verification Fee (per set of documents)</w:t>
            </w:r>
          </w:p>
        </w:tc>
      </w:tr>
      <w:tr w:rsidR="004F05A0" w:rsidTr="003D5D25">
        <w:tc>
          <w:tcPr>
            <w:tcW w:w="5068" w:type="dxa"/>
            <w:shd w:val="clear" w:color="auto" w:fill="auto"/>
          </w:tcPr>
          <w:p w:rsidR="004F05A0" w:rsidRPr="003D5D25" w:rsidRDefault="004F05A0" w:rsidP="003D5D25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D5D25">
              <w:rPr>
                <w:color w:val="000000"/>
              </w:rPr>
              <w:t>Degree issued by UK educational institutions</w:t>
            </w:r>
          </w:p>
          <w:p w:rsidR="004F05A0" w:rsidRPr="003D5D25" w:rsidRDefault="004F05A0" w:rsidP="003D5D25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3D5D25">
              <w:rPr>
                <w:color w:val="000000"/>
              </w:rPr>
              <w:t>Certificate of studies issued by UK educational institutions</w:t>
            </w:r>
          </w:p>
          <w:p w:rsidR="004F05A0" w:rsidRPr="003D5D25" w:rsidRDefault="004F05A0" w:rsidP="003D5D25">
            <w:pPr>
              <w:numPr>
                <w:ilvl w:val="0"/>
                <w:numId w:val="16"/>
              </w:numPr>
              <w:rPr>
                <w:b/>
                <w:color w:val="000000"/>
              </w:rPr>
            </w:pPr>
            <w:r w:rsidRPr="003D5D25">
              <w:rPr>
                <w:color w:val="000000"/>
              </w:rPr>
              <w:t>Transcript of grades or Diploma Supplement issued by UK educational institutions</w:t>
            </w:r>
          </w:p>
        </w:tc>
        <w:tc>
          <w:tcPr>
            <w:tcW w:w="5069" w:type="dxa"/>
            <w:shd w:val="clear" w:color="auto" w:fill="auto"/>
          </w:tcPr>
          <w:p w:rsidR="004F05A0" w:rsidRPr="003D5D25" w:rsidRDefault="004F05A0" w:rsidP="009515B3">
            <w:pPr>
              <w:rPr>
                <w:b/>
                <w:color w:val="000000"/>
              </w:rPr>
            </w:pPr>
          </w:p>
          <w:p w:rsidR="004F05A0" w:rsidRPr="003D5D25" w:rsidRDefault="004F05A0" w:rsidP="009515B3">
            <w:pPr>
              <w:rPr>
                <w:b/>
                <w:color w:val="000000"/>
              </w:rPr>
            </w:pPr>
          </w:p>
          <w:p w:rsidR="004F05A0" w:rsidRPr="003D5D25" w:rsidRDefault="004F05A0" w:rsidP="009515B3">
            <w:pPr>
              <w:rPr>
                <w:b/>
                <w:color w:val="000000"/>
              </w:rPr>
            </w:pPr>
          </w:p>
          <w:p w:rsidR="004F05A0" w:rsidRPr="003D5D25" w:rsidRDefault="004F05A0" w:rsidP="003D5D25">
            <w:pPr>
              <w:jc w:val="center"/>
              <w:rPr>
                <w:color w:val="000000"/>
              </w:rPr>
            </w:pPr>
            <w:r w:rsidRPr="003D5D25">
              <w:rPr>
                <w:color w:val="000000"/>
              </w:rPr>
              <w:t xml:space="preserve">KZT </w:t>
            </w:r>
            <w:r w:rsidR="00D93E09" w:rsidRPr="003D5D25">
              <w:rPr>
                <w:color w:val="000000"/>
              </w:rPr>
              <w:t>15</w:t>
            </w:r>
            <w:r w:rsidR="00D9511C" w:rsidRPr="003D5D25">
              <w:rPr>
                <w:color w:val="000000"/>
              </w:rPr>
              <w:t>,</w:t>
            </w:r>
            <w:r w:rsidR="00D93E09" w:rsidRPr="003D5D25">
              <w:rPr>
                <w:color w:val="000000"/>
              </w:rPr>
              <w:t>0</w:t>
            </w:r>
            <w:bookmarkStart w:id="0" w:name="_GoBack"/>
            <w:bookmarkEnd w:id="0"/>
            <w:r w:rsidR="00D9511C" w:rsidRPr="003D5D25">
              <w:rPr>
                <w:color w:val="000000"/>
              </w:rPr>
              <w:t>00</w:t>
            </w:r>
            <w:r w:rsidR="00D506B8" w:rsidRPr="003D5D25">
              <w:rPr>
                <w:color w:val="000000"/>
              </w:rPr>
              <w:t>*</w:t>
            </w:r>
          </w:p>
          <w:p w:rsidR="002943FE" w:rsidRPr="003D5D25" w:rsidRDefault="002943FE" w:rsidP="003D5D25">
            <w:pPr>
              <w:jc w:val="center"/>
              <w:rPr>
                <w:color w:val="000000"/>
              </w:rPr>
            </w:pPr>
            <w:r w:rsidRPr="003D5D25">
              <w:rPr>
                <w:color w:val="000000"/>
              </w:rPr>
              <w:t xml:space="preserve">In some cases, you might be asked to pay extra fee, depending on the University charges. </w:t>
            </w:r>
          </w:p>
        </w:tc>
      </w:tr>
    </w:tbl>
    <w:p w:rsidR="004F05A0" w:rsidRDefault="004F05A0"/>
    <w:p w:rsidR="004F05A0" w:rsidRDefault="004F05A0"/>
    <w:p w:rsidR="004F05A0" w:rsidRDefault="004F05A0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Default="00D506B8"/>
    <w:p w:rsidR="00D506B8" w:rsidRPr="00E9268A" w:rsidRDefault="00D506B8">
      <w:r>
        <w:t>*</w:t>
      </w:r>
      <w:r w:rsidRPr="00D506B8">
        <w:rPr>
          <w:sz w:val="18"/>
        </w:rPr>
        <w:t xml:space="preserve"> </w:t>
      </w:r>
      <w:r>
        <w:rPr>
          <w:sz w:val="18"/>
        </w:rPr>
        <w:t xml:space="preserve">all fees are </w:t>
      </w:r>
      <w:r w:rsidRPr="00D506B8">
        <w:rPr>
          <w:sz w:val="18"/>
        </w:rPr>
        <w:t>VAT inclusive</w:t>
      </w:r>
    </w:p>
    <w:sectPr w:rsidR="00D506B8" w:rsidRPr="00E9268A">
      <w:footerReference w:type="default" r:id="rId7"/>
      <w:headerReference w:type="first" r:id="rId8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25" w:rsidRDefault="003D5D25">
      <w:r>
        <w:separator/>
      </w:r>
    </w:p>
  </w:endnote>
  <w:endnote w:type="continuationSeparator" w:id="0">
    <w:p w:rsidR="003D5D25" w:rsidRDefault="003D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3D5D25">
      <w:fldChar w:fldCharType="begin"/>
    </w:r>
    <w:r w:rsidR="003D5D25">
      <w:instrText xml:space="preserve"> NUMPAGES </w:instrText>
    </w:r>
    <w:r w:rsidR="003D5D25">
      <w:fldChar w:fldCharType="separate"/>
    </w:r>
    <w:r w:rsidR="00FF35AE">
      <w:rPr>
        <w:noProof/>
      </w:rPr>
      <w:t>1</w:t>
    </w:r>
    <w:r w:rsidR="003D5D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25" w:rsidRDefault="003D5D25">
      <w:r>
        <w:separator/>
      </w:r>
    </w:p>
  </w:footnote>
  <w:footnote w:type="continuationSeparator" w:id="0">
    <w:p w:rsidR="003D5D25" w:rsidRDefault="003D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AB7D80">
      <w:trPr>
        <w:trHeight w:hRule="exact" w:val="1280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3D5D25">
          <w:pPr>
            <w:pStyle w:val="Header"/>
            <w:jc w:val="left"/>
          </w:pPr>
          <w:bookmarkStart w:id="1" w:name="bclogo"/>
          <w:r>
            <w:pict w14:anchorId="7DD023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4pt;height:31.8pt">
                <v:imagedata r:id="rId1" o:title="British_Council_black"/>
              </v:shape>
            </w:pict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F303C3" w:rsidRDefault="00FF35AE">
          <w:pPr>
            <w:pStyle w:val="Header"/>
            <w:tabs>
              <w:tab w:val="clear" w:pos="4153"/>
              <w:tab w:val="clear" w:pos="8306"/>
            </w:tabs>
          </w:pPr>
          <w:r>
            <w:t xml:space="preserve">Document certification and verification fees </w:t>
          </w: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D4672B7"/>
    <w:multiLevelType w:val="hybridMultilevel"/>
    <w:tmpl w:val="3C80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7874491D"/>
    <w:multiLevelType w:val="hybridMultilevel"/>
    <w:tmpl w:val="4716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5AE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739A"/>
    <w:rsid w:val="00137626"/>
    <w:rsid w:val="00140F43"/>
    <w:rsid w:val="00142EDF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943FE"/>
    <w:rsid w:val="002B7535"/>
    <w:rsid w:val="00305943"/>
    <w:rsid w:val="00310D79"/>
    <w:rsid w:val="00332F22"/>
    <w:rsid w:val="0033697B"/>
    <w:rsid w:val="00344E6D"/>
    <w:rsid w:val="00360FED"/>
    <w:rsid w:val="0036395C"/>
    <w:rsid w:val="00373050"/>
    <w:rsid w:val="00377905"/>
    <w:rsid w:val="003820CF"/>
    <w:rsid w:val="00391131"/>
    <w:rsid w:val="003A57B4"/>
    <w:rsid w:val="003B1907"/>
    <w:rsid w:val="003C16FC"/>
    <w:rsid w:val="003D5D25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84711"/>
    <w:rsid w:val="00487F03"/>
    <w:rsid w:val="004C00D8"/>
    <w:rsid w:val="004C0B14"/>
    <w:rsid w:val="004C2428"/>
    <w:rsid w:val="004D1D16"/>
    <w:rsid w:val="004D2195"/>
    <w:rsid w:val="004F05A0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6E2497"/>
    <w:rsid w:val="00701926"/>
    <w:rsid w:val="0071696C"/>
    <w:rsid w:val="00720964"/>
    <w:rsid w:val="00722F08"/>
    <w:rsid w:val="00733764"/>
    <w:rsid w:val="00742DB6"/>
    <w:rsid w:val="00760C6E"/>
    <w:rsid w:val="0078316B"/>
    <w:rsid w:val="007A18BF"/>
    <w:rsid w:val="007A4371"/>
    <w:rsid w:val="007C1BC3"/>
    <w:rsid w:val="007D3382"/>
    <w:rsid w:val="00814C91"/>
    <w:rsid w:val="00842D2D"/>
    <w:rsid w:val="00850967"/>
    <w:rsid w:val="00886535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B4990"/>
    <w:rsid w:val="009C0B4B"/>
    <w:rsid w:val="009C4C45"/>
    <w:rsid w:val="00A175F1"/>
    <w:rsid w:val="00A32F1B"/>
    <w:rsid w:val="00A6133D"/>
    <w:rsid w:val="00A80866"/>
    <w:rsid w:val="00A83A05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C262C"/>
    <w:rsid w:val="00C0643D"/>
    <w:rsid w:val="00C07E35"/>
    <w:rsid w:val="00C16B6D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06B8"/>
    <w:rsid w:val="00D560B0"/>
    <w:rsid w:val="00D773CA"/>
    <w:rsid w:val="00D847D5"/>
    <w:rsid w:val="00D93E09"/>
    <w:rsid w:val="00D9511C"/>
    <w:rsid w:val="00DD086C"/>
    <w:rsid w:val="00DD7225"/>
    <w:rsid w:val="00DF5EA9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9268A"/>
    <w:rsid w:val="00E948D1"/>
    <w:rsid w:val="00E976E9"/>
    <w:rsid w:val="00ED053D"/>
    <w:rsid w:val="00ED56C0"/>
    <w:rsid w:val="00F04F2C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35A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06776"/>
  <w15:docId w15:val="{7AF90911-96BB-4C1E-A59D-E0C879F8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6A51"/>
    <w:rPr>
      <w:sz w:val="22"/>
      <w:szCs w:val="22"/>
      <w:lang w:val="en-GB" w:eastAsia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FF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certification and verification fees</dc:title>
  <dc:creator>Artemyeva, Ekaterina (Kazakhstan)</dc:creator>
  <cp:lastModifiedBy>Duimagambetov, Daniyar (Kazakhstan)</cp:lastModifiedBy>
  <cp:revision>6</cp:revision>
  <cp:lastPrinted>2002-08-15T06:08:00Z</cp:lastPrinted>
  <dcterms:created xsi:type="dcterms:W3CDTF">2016-03-01T07:57:00Z</dcterms:created>
  <dcterms:modified xsi:type="dcterms:W3CDTF">2020-01-06T11:05:00Z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